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D353C" w14:textId="77777777" w:rsidR="00280C37" w:rsidRDefault="00280C37" w:rsidP="00E7361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DFV Connect User Access Form</w:t>
      </w:r>
    </w:p>
    <w:p w14:paraId="444D2209" w14:textId="3E454EF7" w:rsidR="00280C37" w:rsidRPr="00850A42" w:rsidRDefault="00280C37" w:rsidP="00280C37">
      <w:pPr>
        <w:rPr>
          <w:rFonts w:ascii="Calibri" w:hAnsi="Calibri" w:cs="Calibri"/>
          <w:b/>
          <w:bCs/>
          <w:i/>
          <w:iCs/>
          <w:sz w:val="24"/>
          <w:szCs w:val="24"/>
          <w:u w:val="dotted"/>
        </w:rPr>
      </w:pPr>
      <w:r w:rsidRPr="00850A42">
        <w:rPr>
          <w:rFonts w:ascii="Calibri" w:hAnsi="Calibri" w:cs="Calibri"/>
          <w:b/>
          <w:bCs/>
          <w:i/>
          <w:iCs/>
          <w:sz w:val="24"/>
          <w:szCs w:val="24"/>
          <w:u w:val="dotted"/>
        </w:rPr>
        <w:t>Details of the person submitting the request and granting approval</w:t>
      </w:r>
      <w:r w:rsidR="00850A42">
        <w:rPr>
          <w:rFonts w:ascii="Calibri" w:hAnsi="Calibri" w:cs="Calibri"/>
          <w:b/>
          <w:bCs/>
          <w:i/>
          <w:iCs/>
          <w:sz w:val="24"/>
          <w:szCs w:val="24"/>
          <w:u w:val="dotted"/>
        </w:rPr>
        <w:t>:</w:t>
      </w:r>
    </w:p>
    <w:tbl>
      <w:tblPr>
        <w:tblStyle w:val="ListTable2-Accent1"/>
        <w:tblW w:w="10490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061"/>
        <w:gridCol w:w="8429"/>
      </w:tblGrid>
      <w:tr w:rsidR="00280C37" w:rsidRPr="00850A42" w14:paraId="04618A04" w14:textId="77777777" w:rsidTr="00C63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hideMark/>
          </w:tcPr>
          <w:p w14:paraId="1DBFF4B5" w14:textId="77777777" w:rsidR="00280C37" w:rsidRPr="00850A42" w:rsidRDefault="00280C37" w:rsidP="005F5A95">
            <w:pPr>
              <w:spacing w:after="0" w:line="240" w:lineRule="auto"/>
              <w:rPr>
                <w:rFonts w:ascii="Calibri" w:hAnsi="Calibri" w:cs="Calibri"/>
                <w:b w:val="0"/>
                <w:bCs w:val="0"/>
              </w:rPr>
            </w:pPr>
            <w:r w:rsidRPr="00850A42">
              <w:rPr>
                <w:rFonts w:ascii="Calibri" w:hAnsi="Calibri" w:cs="Calibri"/>
                <w:b w:val="0"/>
                <w:bCs w:val="0"/>
              </w:rPr>
              <w:t>First Name</w:t>
            </w:r>
          </w:p>
        </w:tc>
        <w:sdt>
          <w:sdtPr>
            <w:rPr>
              <w:rFonts w:ascii="Calibri" w:hAnsi="Calibri" w:cs="Calibri"/>
            </w:rPr>
            <w:id w:val="861556318"/>
            <w:placeholder>
              <w:docPart w:val="1D9441EEF4B54E4B8B738B431D9C589A"/>
            </w:placeholder>
            <w:showingPlcHdr/>
            <w:text/>
          </w:sdtPr>
          <w:sdtEndPr/>
          <w:sdtContent>
            <w:tc>
              <w:tcPr>
                <w:tcW w:w="8429" w:type="dxa"/>
                <w:tcBorders>
                  <w:top w:val="single" w:sz="4" w:space="0" w:color="5B9BD5" w:themeColor="accent1"/>
                  <w:left w:val="single" w:sz="4" w:space="0" w:color="5B9BD5" w:themeColor="accent1"/>
                  <w:right w:val="single" w:sz="4" w:space="0" w:color="5B9BD5" w:themeColor="accent1"/>
                </w:tcBorders>
              </w:tcPr>
              <w:p w14:paraId="681B8F9E" w14:textId="77777777" w:rsidR="00280C37" w:rsidRPr="00850A42" w:rsidRDefault="00280C37" w:rsidP="005F5A95">
                <w:pPr>
                  <w:spacing w:after="0"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b w:val="0"/>
                    <w:bCs w:val="0"/>
                  </w:rPr>
                </w:pPr>
                <w:r w:rsidRPr="00850A42">
                  <w:rPr>
                    <w:rStyle w:val="PlaceholderText"/>
                    <w:rFonts w:ascii="Calibri" w:hAnsi="Calibri" w:cs="Calibri"/>
                    <w:b w:val="0"/>
                    <w:bCs w:val="0"/>
                  </w:rPr>
                  <w:t>Click or tap here to enter text.</w:t>
                </w:r>
              </w:p>
            </w:tc>
          </w:sdtContent>
        </w:sdt>
      </w:tr>
      <w:tr w:rsidR="00280C37" w:rsidRPr="00850A42" w14:paraId="6EF80487" w14:textId="77777777" w:rsidTr="00C63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hideMark/>
          </w:tcPr>
          <w:p w14:paraId="2CF85C93" w14:textId="77777777" w:rsidR="00280C37" w:rsidRPr="00850A42" w:rsidRDefault="00280C37" w:rsidP="005F5A95">
            <w:pPr>
              <w:spacing w:after="0" w:line="240" w:lineRule="auto"/>
              <w:rPr>
                <w:rFonts w:ascii="Calibri" w:hAnsi="Calibri" w:cs="Calibri"/>
                <w:b w:val="0"/>
                <w:bCs w:val="0"/>
              </w:rPr>
            </w:pPr>
            <w:r w:rsidRPr="00850A42">
              <w:rPr>
                <w:rFonts w:ascii="Calibri" w:hAnsi="Calibri" w:cs="Calibri"/>
                <w:b w:val="0"/>
                <w:bCs w:val="0"/>
              </w:rPr>
              <w:t>Last Name</w:t>
            </w:r>
          </w:p>
        </w:tc>
        <w:sdt>
          <w:sdtPr>
            <w:rPr>
              <w:rFonts w:ascii="Calibri" w:hAnsi="Calibri" w:cs="Calibri"/>
              <w:b/>
              <w:bCs/>
            </w:rPr>
            <w:id w:val="-1260985389"/>
            <w:placeholder>
              <w:docPart w:val="1D9441EEF4B54E4B8B738B431D9C589A"/>
            </w:placeholder>
            <w:showingPlcHdr/>
            <w:text/>
          </w:sdtPr>
          <w:sdtEndPr/>
          <w:sdtContent>
            <w:tc>
              <w:tcPr>
                <w:tcW w:w="8429" w:type="dxa"/>
                <w:tcBorders>
                  <w:left w:val="single" w:sz="4" w:space="0" w:color="5B9BD5" w:themeColor="accent1"/>
                  <w:right w:val="single" w:sz="4" w:space="0" w:color="5B9BD5" w:themeColor="accent1"/>
                </w:tcBorders>
              </w:tcPr>
              <w:p w14:paraId="4F0431D1" w14:textId="77777777" w:rsidR="00280C37" w:rsidRPr="00850A42" w:rsidRDefault="00280C37" w:rsidP="005F5A95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b/>
                    <w:bCs/>
                  </w:rPr>
                </w:pPr>
                <w:r w:rsidRPr="00850A42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tc>
          </w:sdtContent>
        </w:sdt>
      </w:tr>
      <w:tr w:rsidR="00280C37" w:rsidRPr="00850A42" w14:paraId="7ABA4721" w14:textId="77777777" w:rsidTr="00C631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hideMark/>
          </w:tcPr>
          <w:p w14:paraId="3BD29492" w14:textId="77777777" w:rsidR="00280C37" w:rsidRPr="00850A42" w:rsidRDefault="00280C37" w:rsidP="005F5A95">
            <w:pPr>
              <w:spacing w:after="0" w:line="240" w:lineRule="auto"/>
              <w:rPr>
                <w:rFonts w:ascii="Calibri" w:hAnsi="Calibri" w:cs="Calibri"/>
                <w:b w:val="0"/>
                <w:bCs w:val="0"/>
              </w:rPr>
            </w:pPr>
            <w:r w:rsidRPr="00850A42">
              <w:rPr>
                <w:rFonts w:ascii="Calibri" w:hAnsi="Calibri" w:cs="Calibri"/>
                <w:b w:val="0"/>
                <w:bCs w:val="0"/>
              </w:rPr>
              <w:t>Email address</w:t>
            </w:r>
          </w:p>
        </w:tc>
        <w:sdt>
          <w:sdtPr>
            <w:rPr>
              <w:rFonts w:ascii="Calibri" w:hAnsi="Calibri" w:cs="Calibri"/>
              <w:b/>
              <w:bCs/>
            </w:rPr>
            <w:id w:val="-337304544"/>
            <w:placeholder>
              <w:docPart w:val="1D9441EEF4B54E4B8B738B431D9C589A"/>
            </w:placeholder>
            <w:showingPlcHdr/>
            <w:text/>
          </w:sdtPr>
          <w:sdtEndPr/>
          <w:sdtContent>
            <w:tc>
              <w:tcPr>
                <w:tcW w:w="8429" w:type="dxa"/>
                <w:tcBorders>
                  <w:left w:val="single" w:sz="4" w:space="0" w:color="5B9BD5" w:themeColor="accent1"/>
                  <w:right w:val="single" w:sz="4" w:space="0" w:color="5B9BD5" w:themeColor="accent1"/>
                </w:tcBorders>
              </w:tcPr>
              <w:p w14:paraId="189A83AD" w14:textId="77777777" w:rsidR="00280C37" w:rsidRPr="00850A42" w:rsidRDefault="00280C37" w:rsidP="005F5A95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b/>
                    <w:bCs/>
                  </w:rPr>
                </w:pPr>
                <w:r w:rsidRPr="00850A42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tc>
          </w:sdtContent>
        </w:sdt>
      </w:tr>
      <w:tr w:rsidR="00280C37" w:rsidRPr="00850A42" w14:paraId="6C5B22E0" w14:textId="77777777" w:rsidTr="00C63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hideMark/>
          </w:tcPr>
          <w:p w14:paraId="5747C189" w14:textId="77777777" w:rsidR="00280C37" w:rsidRPr="00850A42" w:rsidRDefault="00280C37" w:rsidP="005F5A95">
            <w:pPr>
              <w:spacing w:after="0" w:line="240" w:lineRule="auto"/>
              <w:rPr>
                <w:rFonts w:ascii="Calibri" w:hAnsi="Calibri" w:cs="Calibri"/>
                <w:b w:val="0"/>
                <w:bCs w:val="0"/>
              </w:rPr>
            </w:pPr>
            <w:r w:rsidRPr="00850A42">
              <w:rPr>
                <w:rFonts w:ascii="Calibri" w:hAnsi="Calibri" w:cs="Calibri"/>
                <w:b w:val="0"/>
                <w:bCs w:val="0"/>
              </w:rPr>
              <w:t>Phone Number</w:t>
            </w:r>
          </w:p>
        </w:tc>
        <w:sdt>
          <w:sdtPr>
            <w:rPr>
              <w:rFonts w:ascii="Calibri" w:hAnsi="Calibri" w:cs="Calibri"/>
              <w:b/>
              <w:bCs/>
            </w:rPr>
            <w:id w:val="1348983741"/>
            <w:placeholder>
              <w:docPart w:val="1D9441EEF4B54E4B8B738B431D9C589A"/>
            </w:placeholder>
            <w:showingPlcHdr/>
            <w:text/>
          </w:sdtPr>
          <w:sdtEndPr/>
          <w:sdtContent>
            <w:tc>
              <w:tcPr>
                <w:tcW w:w="8429" w:type="dxa"/>
                <w:tcBorders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</w:tcPr>
              <w:p w14:paraId="76D88B0B" w14:textId="77777777" w:rsidR="00280C37" w:rsidRPr="00850A42" w:rsidRDefault="00280C37" w:rsidP="005F5A95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b/>
                    <w:bCs/>
                  </w:rPr>
                </w:pPr>
                <w:r w:rsidRPr="00850A42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tc>
          </w:sdtContent>
        </w:sdt>
      </w:tr>
    </w:tbl>
    <w:p w14:paraId="3B7DE99D" w14:textId="216C9B95" w:rsidR="00E73610" w:rsidRDefault="00E73610" w:rsidP="00280C37">
      <w:pPr>
        <w:rPr>
          <w:rFonts w:ascii="Calibri" w:hAnsi="Calibri" w:cs="Calibri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976"/>
        <w:gridCol w:w="4253"/>
      </w:tblGrid>
      <w:tr w:rsidR="00E73610" w:rsidRPr="00E73610" w14:paraId="1398091F" w14:textId="77777777" w:rsidTr="00C631E1">
        <w:tc>
          <w:tcPr>
            <w:tcW w:w="3256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7BA4EC76" w14:textId="1588F6CD" w:rsidR="00E73610" w:rsidRPr="00E73610" w:rsidRDefault="00E73610" w:rsidP="00280C37">
            <w:pPr>
              <w:rPr>
                <w:rFonts w:ascii="Calibri" w:hAnsi="Calibri" w:cs="Calibri"/>
                <w:b/>
                <w:bCs/>
              </w:rPr>
            </w:pPr>
            <w:r w:rsidRPr="00E73610">
              <w:rPr>
                <w:rFonts w:ascii="Calibri" w:hAnsi="Calibri" w:cs="Calibri"/>
                <w:b/>
                <w:bCs/>
              </w:rPr>
              <w:t>Role</w:t>
            </w:r>
          </w:p>
        </w:tc>
        <w:tc>
          <w:tcPr>
            <w:tcW w:w="2976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0110544C" w14:textId="44B6F655" w:rsidR="00E73610" w:rsidRPr="00E73610" w:rsidRDefault="00E73610" w:rsidP="00280C37">
            <w:pPr>
              <w:rPr>
                <w:rFonts w:ascii="Calibri" w:hAnsi="Calibri" w:cs="Calibri"/>
                <w:b/>
                <w:bCs/>
              </w:rPr>
            </w:pPr>
            <w:r w:rsidRPr="00E73610">
              <w:rPr>
                <w:rFonts w:ascii="Calibri" w:hAnsi="Calibri" w:cs="Calibri"/>
                <w:b/>
                <w:bCs/>
              </w:rPr>
              <w:t>Funding Program</w:t>
            </w:r>
          </w:p>
        </w:tc>
        <w:tc>
          <w:tcPr>
            <w:tcW w:w="4253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6A7E8A99" w14:textId="54DFAEEE" w:rsidR="00E73610" w:rsidRPr="00E73610" w:rsidRDefault="00E73610" w:rsidP="00280C37">
            <w:pPr>
              <w:rPr>
                <w:rFonts w:ascii="Calibri" w:hAnsi="Calibri" w:cs="Calibri"/>
                <w:b/>
                <w:bCs/>
              </w:rPr>
            </w:pPr>
            <w:r w:rsidRPr="00E73610">
              <w:rPr>
                <w:rFonts w:ascii="Calibri" w:hAnsi="Calibri" w:cs="Calibri"/>
                <w:b/>
                <w:bCs/>
              </w:rPr>
              <w:t>Service Area</w:t>
            </w:r>
          </w:p>
        </w:tc>
      </w:tr>
      <w:tr w:rsidR="00E73610" w14:paraId="2E241FFB" w14:textId="77777777" w:rsidTr="00C631E1">
        <w:tc>
          <w:tcPr>
            <w:tcW w:w="3256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4AA29AAA" w14:textId="3827D957" w:rsidR="00E73610" w:rsidRDefault="007F22F9" w:rsidP="00280C3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c"/>
                <w:tag w:val="c"/>
                <w:id w:val="-142974625"/>
                <w:placeholder>
                  <w:docPart w:val="4B183787EEF64E1B8490AE47AAD41AC2"/>
                </w:placeholder>
                <w:showingPlcHdr/>
                <w:comboBox>
                  <w:listItem w:displayText="Select Option" w:value=""/>
                  <w:listItem w:displayText="WDVCAS Manager" w:value="WDVCAS Manager"/>
                  <w:listItem w:displayText="WDVCAS Assistant Manager" w:value="WDVCAS Assistant Manager"/>
                  <w:listItem w:displayText="Team Leader" w:value="Team Leader"/>
                  <w:listItem w:displayText="Service Provider" w:value="Service Provider"/>
                  <w:listItem w:displayText="WDVCAP" w:value="WDVCAP"/>
                </w:comboBox>
              </w:sdtPr>
              <w:sdtEndPr/>
              <w:sdtContent>
                <w:r w:rsidR="00A87C5E" w:rsidRPr="004651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976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5B1452A2" w14:textId="39B871DB" w:rsidR="00E73610" w:rsidRDefault="007F22F9" w:rsidP="00280C3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817838248"/>
                <w:placeholder>
                  <w:docPart w:val="BBBE793CD0E84451AEE568DB90A188E0"/>
                </w:placeholder>
                <w:showingPlcHdr/>
                <w:dropDownList>
                  <w:listItem w:displayText="Choose an item." w:value=""/>
                  <w:listItem w:displayText="WDVCAS" w:value="WDVCAS"/>
                  <w:listItem w:displayText="FASS (Women)" w:value="FASS (Women)"/>
                  <w:listItem w:displayText="FASS (Male)" w:value="FASS (Male)"/>
                  <w:listItem w:displayText="WDVCAP" w:value="WDVCAP"/>
                </w:dropDownList>
              </w:sdtPr>
              <w:sdtEndPr/>
              <w:sdtContent>
                <w:r w:rsidR="00A87C5E" w:rsidRPr="004651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253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5B2F9C1" w14:textId="0EE344AC" w:rsidR="00E73610" w:rsidRDefault="007F22F9" w:rsidP="00280C3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664290984"/>
                <w:placeholder>
                  <w:docPart w:val="B9B05C17475441DB91EBCE253E3D9CBD"/>
                </w:placeholder>
                <w:showingPlcHdr/>
                <w:dropDownList>
                  <w:listItem w:displayText="Choose an item." w:value=""/>
                  <w:listItem w:displayText="Burwood WDVCAS" w:value="Burwood WDVCAS"/>
                  <w:listItem w:displayText="Central Coast WDVCAS" w:value="Central Coast WDVCAS"/>
                  <w:listItem w:displayText="Central North-West WDVCAS" w:value="Central North-West WDVCAS"/>
                  <w:listItem w:displayText="Central West WDVCAS" w:value="Central West WDVCAS"/>
                  <w:listItem w:displayText="Coffs-Clarence WDVCAS" w:value="Coffs-Clarence WDVCAS"/>
                  <w:listItem w:displayText="Cumberland WDVCAS" w:value="Cumberland WDVCAS"/>
                  <w:listItem w:displayText="Far West WDVCAS" w:value="Far West WDVCAS"/>
                  <w:listItem w:displayText="Hunter Valley WDVCAS" w:value="Hunter Valley WDVCAS"/>
                  <w:listItem w:displayText="Illawarra WDVCAS" w:value="Illawarra WDVCAS"/>
                  <w:listItem w:displayText="Macarthur WDVCAS" w:value="Macarthur WDVCAS"/>
                  <w:listItem w:displayText="Mid-Coast WDVCAS" w:value="Mid-Coast WDVCAS"/>
                  <w:listItem w:displayText="Monaro-Hume WDVCAS" w:value="Monaro-Hume WDVCAS"/>
                  <w:listItem w:displayText="Murray River WDVCAS" w:value="Murray River WDVCAS"/>
                  <w:listItem w:displayText="Murrumbidgee WDVCAS" w:value="Murrumbidgee WDVCAS"/>
                  <w:listItem w:displayText="Nepean-Blue Mountains WDVCAS" w:value="Nepean-Blue Mountains WDVCAS"/>
                  <w:listItem w:displayText="New England WDVCAS" w:value="New England WDVCAS"/>
                  <w:listItem w:displayText="Newcastle WDVCAS" w:value="Newcastle WDVCAS"/>
                  <w:listItem w:displayText="Northern Rivers WDVCAS" w:value="Northern Rivers WDVCAS"/>
                  <w:listItem w:displayText="Northern Sydney WDVCAS" w:value="Northern Sydney WDVCAS"/>
                  <w:listItem w:displayText="North-West Sydney WDVCAS" w:value="North-West Sydney WDVCAS"/>
                  <w:listItem w:displayText="Oxley WDVCAS" w:value="Oxley WDVCAS"/>
                  <w:listItem w:displayText="Riverina WDVCAS" w:value="Riverina WDVCAS"/>
                  <w:listItem w:displayText="South Coast WDVCAS" w:value="South Coast WDVCAS"/>
                  <w:listItem w:displayText="South West Sydney WDVCAS" w:value="South West Sydney WDVCAS"/>
                  <w:listItem w:displayText="Southern Sydney WDVCAS" w:value="Southern Sydney WDVCAS"/>
                  <w:listItem w:displayText="Sydney WDVCAS" w:value="Sydney WDVCAS"/>
                  <w:listItem w:displayText="Western WDVCAS" w:value="Western WDVCAS"/>
                  <w:listItem w:displayText="WDVCAP Unit" w:value="WDVCAP Unit"/>
                  <w:listItem w:displayText="Coffs-Clarence FASS Women" w:value="Coffs-Clarence FASS Women"/>
                  <w:listItem w:displayText="Coffs-Clarence FASS Men" w:value="Coffs-Clarence FASS Men"/>
                  <w:listItem w:displayText="Northern Rivers FASS Women" w:value="Northern Rivers FASS Women"/>
                  <w:listItem w:displayText="Northern Rivers FASS Men" w:value="Northern Rivers FASS Men"/>
                  <w:listItem w:displayText="Mid-Coast FASS Women" w:value="Mid-Coast FASS Women"/>
                  <w:listItem w:displayText="Mid-Coast FASS Men" w:value="Mid-Coast FASS Men"/>
                  <w:listItem w:displayText="New England FASS Women" w:value="New England FASS Women"/>
                  <w:listItem w:displayText="New England FASS Men" w:value="New England FASS Men"/>
                  <w:listItem w:displayText="Newcastle and Gosford FASS Women" w:value="Newcastle and Gosford FASS Women"/>
                  <w:listItem w:displayText="Newcastle and Gosford FASS Men" w:value="Newcastle and Gosford FASS Men"/>
                  <w:listItem w:displayText="Parramatta FASS Women" w:value="Parramatta FASS Women"/>
                  <w:listItem w:displayText="Parramatta FASS Men" w:value="Parramatta FASS Men"/>
                  <w:listItem w:displayText="Riverina FASS Women" w:value="Riverina FASS Women"/>
                  <w:listItem w:displayText="Riverina FASS Men" w:value="Riverina FASS Men"/>
                  <w:listItem w:displayText="Sydney FASS Women" w:value="Sydney FASS Women"/>
                  <w:listItem w:displayText="Sydney FASS Men" w:value="Sydney FASS Men"/>
                  <w:listItem w:displayText="Western FASS Women" w:value="Western FASS Women"/>
                  <w:listItem w:displayText="Western FASS Men" w:value="Western FASS Men"/>
                  <w:listItem w:displayText="Wollongong FASS Women" w:value="Wollongong FASS Women"/>
                  <w:listItem w:displayText="Wollongong FASS Men" w:value="Wollongong FASS Men"/>
                </w:dropDownList>
              </w:sdtPr>
              <w:sdtEndPr/>
              <w:sdtContent>
                <w:r w:rsidR="00A87C5E" w:rsidRPr="0046512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4FD2F741" w14:textId="56A36777" w:rsidR="00280C37" w:rsidRPr="00850A42" w:rsidRDefault="00A255B2" w:rsidP="00280C37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280C37" w:rsidRPr="00850A42">
        <w:rPr>
          <w:rFonts w:ascii="Calibri" w:hAnsi="Calibri" w:cs="Calibri"/>
        </w:rPr>
        <w:tab/>
        <w:t xml:space="preserve"> </w:t>
      </w:r>
    </w:p>
    <w:p w14:paraId="6B6467A8" w14:textId="77777777" w:rsidR="00280C37" w:rsidRPr="00850A42" w:rsidRDefault="00280C37" w:rsidP="00280C37">
      <w:pPr>
        <w:rPr>
          <w:rFonts w:ascii="Calibri" w:hAnsi="Calibri" w:cs="Calibri"/>
          <w:b/>
          <w:bCs/>
          <w:i/>
          <w:iCs/>
          <w:sz w:val="24"/>
          <w:szCs w:val="24"/>
          <w:u w:val="dotted"/>
        </w:rPr>
      </w:pPr>
      <w:r w:rsidRPr="00850A42">
        <w:rPr>
          <w:rFonts w:ascii="Calibri" w:hAnsi="Calibri" w:cs="Calibri"/>
          <w:b/>
          <w:bCs/>
          <w:i/>
          <w:iCs/>
          <w:sz w:val="24"/>
          <w:szCs w:val="24"/>
          <w:u w:val="dotted"/>
        </w:rPr>
        <w:t>Details of the worker, the request is for:</w:t>
      </w:r>
    </w:p>
    <w:tbl>
      <w:tblPr>
        <w:tblStyle w:val="ListTable2-Accent1"/>
        <w:tblW w:w="10490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280C37" w:rsidRPr="00850A42" w14:paraId="5A89011E" w14:textId="77777777" w:rsidTr="00C63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hideMark/>
          </w:tcPr>
          <w:p w14:paraId="05E97938" w14:textId="77777777" w:rsidR="00280C37" w:rsidRPr="00850A42" w:rsidRDefault="00280C37" w:rsidP="005F5A95">
            <w:pPr>
              <w:spacing w:after="0" w:line="240" w:lineRule="auto"/>
              <w:rPr>
                <w:rFonts w:ascii="Calibri" w:hAnsi="Calibri" w:cs="Calibri"/>
                <w:b w:val="0"/>
                <w:bCs w:val="0"/>
              </w:rPr>
            </w:pPr>
            <w:r w:rsidRPr="00850A42">
              <w:rPr>
                <w:rFonts w:ascii="Calibri" w:hAnsi="Calibri" w:cs="Calibri"/>
                <w:b w:val="0"/>
                <w:bCs w:val="0"/>
              </w:rPr>
              <w:t>Worker’s First Name</w:t>
            </w:r>
          </w:p>
        </w:tc>
        <w:sdt>
          <w:sdtPr>
            <w:rPr>
              <w:rFonts w:ascii="Calibri" w:hAnsi="Calibri" w:cs="Calibri"/>
            </w:rPr>
            <w:id w:val="771754564"/>
            <w:placeholder>
              <w:docPart w:val="1D9441EEF4B54E4B8B738B431D9C589A"/>
            </w:placeholder>
            <w:showingPlcHdr/>
            <w:text/>
          </w:sdtPr>
          <w:sdtEndPr/>
          <w:sdtContent>
            <w:tc>
              <w:tcPr>
                <w:tcW w:w="5812" w:type="dxa"/>
                <w:tcBorders>
                  <w:top w:val="single" w:sz="4" w:space="0" w:color="5B9BD5" w:themeColor="accent1"/>
                  <w:left w:val="single" w:sz="4" w:space="0" w:color="5B9BD5" w:themeColor="accent1"/>
                  <w:right w:val="single" w:sz="4" w:space="0" w:color="5B9BD5" w:themeColor="accent1"/>
                </w:tcBorders>
              </w:tcPr>
              <w:p w14:paraId="68DBFD15" w14:textId="77777777" w:rsidR="00280C37" w:rsidRPr="00850A42" w:rsidRDefault="00280C37" w:rsidP="005F5A95">
                <w:pPr>
                  <w:spacing w:after="0"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b w:val="0"/>
                    <w:bCs w:val="0"/>
                  </w:rPr>
                </w:pPr>
                <w:r w:rsidRPr="00850A42">
                  <w:rPr>
                    <w:rStyle w:val="PlaceholderText"/>
                    <w:rFonts w:ascii="Calibri" w:hAnsi="Calibri" w:cs="Calibri"/>
                    <w:b w:val="0"/>
                    <w:bCs w:val="0"/>
                  </w:rPr>
                  <w:t>Click or tap here to enter text.</w:t>
                </w:r>
              </w:p>
            </w:tc>
          </w:sdtContent>
        </w:sdt>
      </w:tr>
      <w:tr w:rsidR="00280C37" w:rsidRPr="00850A42" w14:paraId="087298A8" w14:textId="77777777" w:rsidTr="00C63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hideMark/>
          </w:tcPr>
          <w:p w14:paraId="54FCCAB7" w14:textId="77777777" w:rsidR="00280C37" w:rsidRPr="00850A42" w:rsidRDefault="00280C37" w:rsidP="005F5A95">
            <w:pPr>
              <w:spacing w:after="0" w:line="240" w:lineRule="auto"/>
              <w:rPr>
                <w:rFonts w:ascii="Calibri" w:hAnsi="Calibri" w:cs="Calibri"/>
                <w:b w:val="0"/>
                <w:bCs w:val="0"/>
              </w:rPr>
            </w:pPr>
            <w:r w:rsidRPr="00850A42">
              <w:rPr>
                <w:rFonts w:ascii="Calibri" w:hAnsi="Calibri" w:cs="Calibri"/>
                <w:b w:val="0"/>
                <w:bCs w:val="0"/>
              </w:rPr>
              <w:t>Worker’s Last Name</w:t>
            </w:r>
          </w:p>
        </w:tc>
        <w:sdt>
          <w:sdtPr>
            <w:rPr>
              <w:rFonts w:ascii="Calibri" w:hAnsi="Calibri" w:cs="Calibri"/>
            </w:rPr>
            <w:id w:val="-539444758"/>
            <w:placeholder>
              <w:docPart w:val="1D9441EEF4B54E4B8B738B431D9C589A"/>
            </w:placeholder>
            <w:showingPlcHdr/>
            <w:text/>
          </w:sdtPr>
          <w:sdtEndPr/>
          <w:sdtContent>
            <w:tc>
              <w:tcPr>
                <w:tcW w:w="5812" w:type="dxa"/>
                <w:tcBorders>
                  <w:left w:val="single" w:sz="4" w:space="0" w:color="5B9BD5" w:themeColor="accent1"/>
                  <w:right w:val="single" w:sz="4" w:space="0" w:color="5B9BD5" w:themeColor="accent1"/>
                </w:tcBorders>
              </w:tcPr>
              <w:p w14:paraId="00F9C120" w14:textId="77777777" w:rsidR="00280C37" w:rsidRPr="00850A42" w:rsidRDefault="00280C37" w:rsidP="005F5A95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</w:rPr>
                </w:pPr>
                <w:r w:rsidRPr="00850A42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tc>
          </w:sdtContent>
        </w:sdt>
      </w:tr>
      <w:tr w:rsidR="00280C37" w:rsidRPr="00850A42" w14:paraId="55CF6AEE" w14:textId="77777777" w:rsidTr="00C631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hideMark/>
          </w:tcPr>
          <w:p w14:paraId="2F572912" w14:textId="77777777" w:rsidR="00280C37" w:rsidRPr="00850A42" w:rsidRDefault="00280C37" w:rsidP="005F5A95">
            <w:pPr>
              <w:spacing w:after="0" w:line="240" w:lineRule="auto"/>
              <w:rPr>
                <w:rFonts w:ascii="Calibri" w:hAnsi="Calibri" w:cs="Calibri"/>
                <w:b w:val="0"/>
                <w:bCs w:val="0"/>
              </w:rPr>
            </w:pPr>
            <w:r w:rsidRPr="00850A42">
              <w:rPr>
                <w:rFonts w:ascii="Calibri" w:hAnsi="Calibri" w:cs="Calibri"/>
                <w:b w:val="0"/>
                <w:bCs w:val="0"/>
              </w:rPr>
              <w:t>Worker’s Email address</w:t>
            </w:r>
          </w:p>
        </w:tc>
        <w:sdt>
          <w:sdtPr>
            <w:rPr>
              <w:rFonts w:ascii="Calibri" w:hAnsi="Calibri" w:cs="Calibri"/>
            </w:rPr>
            <w:id w:val="768899742"/>
            <w:placeholder>
              <w:docPart w:val="1D9441EEF4B54E4B8B738B431D9C589A"/>
            </w:placeholder>
            <w:showingPlcHdr/>
            <w:text/>
          </w:sdtPr>
          <w:sdtEndPr/>
          <w:sdtContent>
            <w:tc>
              <w:tcPr>
                <w:tcW w:w="5812" w:type="dxa"/>
                <w:tcBorders>
                  <w:top w:val="single" w:sz="4" w:space="0" w:color="5B9BD5" w:themeColor="accent1"/>
                  <w:left w:val="single" w:sz="4" w:space="0" w:color="5B9BD5" w:themeColor="accent1"/>
                  <w:right w:val="single" w:sz="4" w:space="0" w:color="5B9BD5" w:themeColor="accent1"/>
                </w:tcBorders>
              </w:tcPr>
              <w:p w14:paraId="3DCF53D2" w14:textId="77777777" w:rsidR="00280C37" w:rsidRPr="00850A42" w:rsidRDefault="00280C37" w:rsidP="005F5A95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</w:rPr>
                </w:pPr>
                <w:r w:rsidRPr="00850A42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tc>
          </w:sdtContent>
        </w:sdt>
      </w:tr>
      <w:tr w:rsidR="00186B85" w:rsidRPr="00850A42" w14:paraId="4307099F" w14:textId="77777777" w:rsidTr="00C63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</w:tcPr>
          <w:p w14:paraId="5909EE74" w14:textId="0C6933CE" w:rsidR="00186B85" w:rsidRPr="00850A42" w:rsidRDefault="00186B85" w:rsidP="005F5A95">
            <w:pPr>
              <w:spacing w:after="0" w:line="240" w:lineRule="auto"/>
              <w:rPr>
                <w:rFonts w:ascii="Calibri" w:hAnsi="Calibri" w:cs="Calibri"/>
                <w:b w:val="0"/>
                <w:bCs w:val="0"/>
              </w:rPr>
            </w:pPr>
            <w:r w:rsidRPr="00850A42">
              <w:rPr>
                <w:rFonts w:ascii="Calibri" w:hAnsi="Calibri" w:cs="Calibri"/>
                <w:b w:val="0"/>
                <w:bCs w:val="0"/>
              </w:rPr>
              <w:t>Is th</w:t>
            </w:r>
            <w:r w:rsidR="000E4F63">
              <w:rPr>
                <w:rFonts w:ascii="Calibri" w:hAnsi="Calibri" w:cs="Calibri"/>
                <w:b w:val="0"/>
                <w:bCs w:val="0"/>
              </w:rPr>
              <w:t xml:space="preserve">is </w:t>
            </w:r>
            <w:r w:rsidRPr="00850A42">
              <w:rPr>
                <w:rFonts w:ascii="Calibri" w:hAnsi="Calibri" w:cs="Calibri"/>
                <w:b w:val="0"/>
                <w:bCs w:val="0"/>
              </w:rPr>
              <w:t>email address used by another worker?</w:t>
            </w:r>
          </w:p>
        </w:tc>
        <w:tc>
          <w:tcPr>
            <w:tcW w:w="5812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</w:tcPr>
          <w:p w14:paraId="6D0DBC8B" w14:textId="4EA7B634" w:rsidR="00186B85" w:rsidRPr="00850A42" w:rsidRDefault="007F22F9" w:rsidP="005F5A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453452644"/>
                <w:placeholder>
                  <w:docPart w:val="F2AC5E24FC7E4789A76812F5545CCA5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C405E4" w:rsidRPr="00850A42">
                  <w:rPr>
                    <w:rStyle w:val="PlaceholderText"/>
                    <w:rFonts w:ascii="Calibri" w:hAnsi="Calibri" w:cs="Calibri"/>
                  </w:rPr>
                  <w:t>Choose an item.</w:t>
                </w:r>
              </w:sdtContent>
            </w:sdt>
          </w:p>
        </w:tc>
      </w:tr>
      <w:tr w:rsidR="00C405E4" w:rsidRPr="00850A42" w14:paraId="76F504B7" w14:textId="77777777" w:rsidTr="00C631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</w:tcPr>
          <w:p w14:paraId="4F19313D" w14:textId="5B6C633E" w:rsidR="00C405E4" w:rsidRPr="00850A42" w:rsidRDefault="00C405E4" w:rsidP="005F5A95">
            <w:pPr>
              <w:spacing w:after="0" w:line="240" w:lineRule="auto"/>
              <w:rPr>
                <w:rFonts w:ascii="Calibri" w:hAnsi="Calibri" w:cs="Calibri"/>
                <w:b w:val="0"/>
                <w:bCs w:val="0"/>
              </w:rPr>
            </w:pPr>
            <w:r w:rsidRPr="00850A42">
              <w:rPr>
                <w:rFonts w:ascii="Calibri" w:hAnsi="Calibri" w:cs="Calibri"/>
                <w:b w:val="0"/>
                <w:bCs w:val="0"/>
              </w:rPr>
              <w:t>If yes, preferred username:</w:t>
            </w:r>
          </w:p>
        </w:tc>
        <w:tc>
          <w:tcPr>
            <w:tcW w:w="5812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</w:tcPr>
          <w:p w14:paraId="1482BF63" w14:textId="06A824C2" w:rsidR="00C405E4" w:rsidRPr="00850A42" w:rsidRDefault="007F22F9" w:rsidP="005F5A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01955281"/>
                <w:placeholder>
                  <w:docPart w:val="9FAC6B0E898147889D34E9F07739D2C8"/>
                </w:placeholder>
                <w:showingPlcHdr/>
                <w:text/>
              </w:sdtPr>
              <w:sdtEndPr/>
              <w:sdtContent>
                <w:r w:rsidR="00C405E4" w:rsidRPr="00850A42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</w:tc>
      </w:tr>
      <w:tr w:rsidR="00280C37" w:rsidRPr="00850A42" w14:paraId="13EECDE1" w14:textId="77777777" w:rsidTr="00C63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hideMark/>
          </w:tcPr>
          <w:p w14:paraId="11460122" w14:textId="132AC705" w:rsidR="00280C37" w:rsidRPr="00850A42" w:rsidRDefault="00280C37" w:rsidP="005F5A95">
            <w:pPr>
              <w:spacing w:after="0" w:line="240" w:lineRule="auto"/>
              <w:rPr>
                <w:rFonts w:ascii="Calibri" w:hAnsi="Calibri" w:cs="Calibri"/>
                <w:b w:val="0"/>
                <w:bCs w:val="0"/>
              </w:rPr>
            </w:pPr>
            <w:r w:rsidRPr="00850A42">
              <w:rPr>
                <w:rFonts w:ascii="Calibri" w:hAnsi="Calibri" w:cs="Calibri"/>
                <w:b w:val="0"/>
                <w:bCs w:val="0"/>
              </w:rPr>
              <w:t xml:space="preserve">Worker’s </w:t>
            </w:r>
            <w:r w:rsidR="00E73610">
              <w:rPr>
                <w:rFonts w:ascii="Calibri" w:hAnsi="Calibri" w:cs="Calibri"/>
                <w:b w:val="0"/>
                <w:bCs w:val="0"/>
              </w:rPr>
              <w:t>Contact</w:t>
            </w:r>
            <w:r w:rsidRPr="00850A42">
              <w:rPr>
                <w:rFonts w:ascii="Calibri" w:hAnsi="Calibri" w:cs="Calibri"/>
                <w:b w:val="0"/>
                <w:bCs w:val="0"/>
              </w:rPr>
              <w:t xml:space="preserve"> Number</w:t>
            </w:r>
          </w:p>
        </w:tc>
        <w:sdt>
          <w:sdtPr>
            <w:rPr>
              <w:rFonts w:ascii="Calibri" w:hAnsi="Calibri" w:cs="Calibri"/>
            </w:rPr>
            <w:id w:val="1562827422"/>
            <w:placeholder>
              <w:docPart w:val="1D9441EEF4B54E4B8B738B431D9C589A"/>
            </w:placeholder>
            <w:showingPlcHdr/>
            <w:text/>
          </w:sdtPr>
          <w:sdtEndPr/>
          <w:sdtContent>
            <w:tc>
              <w:tcPr>
                <w:tcW w:w="5812" w:type="dxa"/>
                <w:tcBorders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</w:tcPr>
              <w:p w14:paraId="45A63291" w14:textId="77777777" w:rsidR="00280C37" w:rsidRPr="00850A42" w:rsidRDefault="00280C37" w:rsidP="005F5A95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</w:rPr>
                </w:pPr>
                <w:r w:rsidRPr="00850A42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tc>
          </w:sdtContent>
        </w:sdt>
      </w:tr>
    </w:tbl>
    <w:p w14:paraId="4B5CE51D" w14:textId="4132AE77" w:rsidR="00280C37" w:rsidRPr="00850A42" w:rsidRDefault="00280C37" w:rsidP="00280C37">
      <w:pPr>
        <w:rPr>
          <w:rFonts w:ascii="Calibri" w:hAnsi="Calibri" w:cs="Calibri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118"/>
        <w:gridCol w:w="2243"/>
        <w:gridCol w:w="3002"/>
      </w:tblGrid>
      <w:tr w:rsidR="00C631E1" w:rsidRPr="00E73610" w14:paraId="2CC161FF" w14:textId="77777777" w:rsidTr="00C631E1">
        <w:trPr>
          <w:trHeight w:val="624"/>
        </w:trPr>
        <w:tc>
          <w:tcPr>
            <w:tcW w:w="2122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1868115D" w14:textId="73C27ED0" w:rsidR="00E73610" w:rsidRPr="00E73610" w:rsidRDefault="00E73610" w:rsidP="00E73610">
            <w:pPr>
              <w:rPr>
                <w:rFonts w:ascii="Calibri" w:hAnsi="Calibri" w:cs="Calibri"/>
                <w:sz w:val="20"/>
                <w:szCs w:val="20"/>
              </w:rPr>
            </w:pPr>
            <w:r w:rsidRPr="00E73610">
              <w:rPr>
                <w:rFonts w:ascii="Calibri" w:hAnsi="Calibri" w:cs="Calibri"/>
                <w:sz w:val="20"/>
                <w:szCs w:val="20"/>
              </w:rPr>
              <w:t>Worker’s Service Area</w:t>
            </w:r>
          </w:p>
        </w:tc>
        <w:tc>
          <w:tcPr>
            <w:tcW w:w="3118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</w:tcPr>
          <w:p w14:paraId="6B6EE0F8" w14:textId="4D0B9288" w:rsidR="00E73610" w:rsidRPr="00E73610" w:rsidRDefault="007F22F9" w:rsidP="00A87C5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c"/>
                <w:tag w:val="c"/>
                <w:id w:val="-1189056633"/>
                <w:placeholder>
                  <w:docPart w:val="68AE8040318F4AC19586AFFF35B21418"/>
                </w:placeholder>
                <w:showingPlcHdr/>
                <w:dropDownList>
                  <w:listItem w:value="Choose an item."/>
                  <w:listItem w:displayText="Burwood WDVCAS" w:value="Burwood WDVCAS"/>
                  <w:listItem w:displayText="Central Coast WDVCAS" w:value="Central Coast WDVCAS"/>
                  <w:listItem w:displayText="Central North-West WDVCAS" w:value="Central North-West WDVCAS"/>
                  <w:listItem w:displayText="Central West WDVCAS" w:value="Central West WDVCAS"/>
                  <w:listItem w:displayText="Coffs-Clarence WDVCAS" w:value="Coffs-Clarence WDVCAS"/>
                  <w:listItem w:displayText="Cumberland WDVCAS" w:value="Cumberland WDVCAS"/>
                  <w:listItem w:displayText="Far West WDVCAS" w:value="Far West WDVCAS"/>
                  <w:listItem w:displayText="Hunter Valley WDVCAS" w:value="Hunter Valley WDVCAS"/>
                  <w:listItem w:displayText="Illawarra WDVCAS" w:value="Illawarra WDVCAS"/>
                  <w:listItem w:displayText="Macarthur WDVCAS" w:value="Macarthur WDVCAS"/>
                  <w:listItem w:displayText="Mid-Coast WDVCAS" w:value="Mid-Coast WDVCAS"/>
                  <w:listItem w:displayText="Monaro-Hume WDVCAS" w:value="Monaro-Hume WDVCAS"/>
                  <w:listItem w:displayText="Murray River WDVCAS" w:value="Murray River WDVCAS"/>
                  <w:listItem w:displayText="Murrumbidgee WDVCAS" w:value="Murrumbidgee WDVCAS"/>
                  <w:listItem w:displayText="Nepean-Blue Mountains WDVCAS" w:value="Nepean-Blue Mountains WDVCAS"/>
                  <w:listItem w:displayText="New England WDVCAS" w:value="New England WDVCAS"/>
                  <w:listItem w:displayText="Newcastle WDVCAS" w:value="Newcastle WDVCAS"/>
                  <w:listItem w:displayText="Northern Rivers WDVCAS" w:value="Northern Rivers WDVCAS"/>
                  <w:listItem w:displayText="Northern Sydney WDVCAS" w:value="Northern Sydney WDVCAS"/>
                  <w:listItem w:displayText="North-West Sydney WDVCAS" w:value="North-West Sydney WDVCAS"/>
                  <w:listItem w:displayText="Oxley WDVCAS" w:value="Oxley WDVCAS"/>
                  <w:listItem w:displayText="Riverina WDVCAS" w:value="Riverina WDVCAS"/>
                  <w:listItem w:displayText="South Coast WDVCAS" w:value="South Coast WDVCAS"/>
                  <w:listItem w:displayText="South West Sydney WDVCAS" w:value="South West Sydney WDVCAS"/>
                  <w:listItem w:displayText="Southern Sydney WDVCAS" w:value="Southern Sydney WDVCAS"/>
                  <w:listItem w:displayText="Sydney WDVCAS" w:value="Sydney WDVCAS"/>
                  <w:listItem w:displayText="Western WDVCAS" w:value="Western WDVCAS"/>
                  <w:listItem w:displayText="WDVCAP Unit" w:value="WDVCAP Unit"/>
                  <w:listItem w:displayText="Coffs-Clarence FASS Women" w:value="Coffs-Clarence FASS Women"/>
                  <w:listItem w:displayText="Coffs-Clarence FASS Men" w:value="Coffs-Clarence FASS Men"/>
                  <w:listItem w:displayText="Northern Rivers FASS Women" w:value="Northern Rivers FASS Women"/>
                  <w:listItem w:displayText="Northern Rivers FASS Men" w:value="Northern Rivers FASS Men"/>
                  <w:listItem w:displayText="Mid-Coast FASS Women" w:value="Mid-Coast FASS Women"/>
                  <w:listItem w:displayText="Mid-Coast FASS Men" w:value="Mid-Coast FASS Men"/>
                  <w:listItem w:displayText="New England FASS Women" w:value="New England FASS Women"/>
                  <w:listItem w:displayText="New England FASS Men" w:value="New England FASS Men"/>
                  <w:listItem w:displayText="Newcastle/Gosford FASS Women" w:value="Newcastle/Gosford FASS Women"/>
                  <w:listItem w:displayText="Newcastle/Gosford FASS Men" w:value="Newcastle/Gosford FASS Men"/>
                  <w:listItem w:displayText="Parramatta FASS Women" w:value="Parramatta FASS Women"/>
                  <w:listItem w:displayText="Parramatta FASS Men" w:value="Parramatta FASS Men"/>
                  <w:listItem w:displayText="Riverina FASS Women" w:value="Riverina FASS Women"/>
                  <w:listItem w:displayText="Riverina FASS Men" w:value="Riverina FASS Men"/>
                  <w:listItem w:displayText="Sydney FASS Women" w:value="Sydney FASS Women"/>
                  <w:listItem w:displayText="Sydney FASS Men" w:value="Sydney FASS Men"/>
                  <w:listItem w:displayText="Western FASS Women" w:value="Western FASS Women"/>
                  <w:listItem w:displayText="Western FASS Men" w:value="Western FASS Men"/>
                  <w:listItem w:displayText="Wollongong FASS Women" w:value="Wollongong FASS Women"/>
                  <w:listItem w:displayText="Wollongong FASS Men" w:value="Wollongong FASS Men"/>
                </w:dropDownList>
              </w:sdtPr>
              <w:sdtEndPr/>
              <w:sdtContent>
                <w:r w:rsidR="00F561A2" w:rsidRPr="004651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243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17B96F2D" w14:textId="07826C8A" w:rsidR="00E73610" w:rsidRPr="00E73610" w:rsidRDefault="00E73610" w:rsidP="00E73610">
            <w:pPr>
              <w:rPr>
                <w:rFonts w:ascii="Calibri" w:hAnsi="Calibri" w:cs="Calibri"/>
                <w:sz w:val="20"/>
                <w:szCs w:val="20"/>
              </w:rPr>
            </w:pPr>
            <w:r w:rsidRPr="00E73610">
              <w:rPr>
                <w:rFonts w:ascii="Calibri" w:hAnsi="Calibri" w:cs="Calibri"/>
                <w:sz w:val="20"/>
                <w:szCs w:val="20"/>
              </w:rPr>
              <w:t>Service Location</w:t>
            </w:r>
          </w:p>
        </w:tc>
        <w:tc>
          <w:tcPr>
            <w:tcW w:w="3002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</w:tcPr>
          <w:p w14:paraId="3FEAC62C" w14:textId="54388CA1" w:rsidR="00E73610" w:rsidRPr="00E73610" w:rsidRDefault="007F22F9" w:rsidP="00A87C5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49909369"/>
                <w:placeholder>
                  <w:docPart w:val="796C199FF6E24A69AC5E3FBA5B168F79"/>
                </w:placeholder>
                <w:showingPlcHdr/>
                <w:dropDownList>
                  <w:listItem w:value="Choose an item."/>
                  <w:listItem w:displayText="Burwood SAM" w:value="Burwood SAM"/>
                  <w:listItem w:displayText="Brisbane Water SAM" w:value="Brisbane Water SAM"/>
                  <w:listItem w:displayText="Tuggerah Lakes SAM" w:value="Tuggerah Lakes SAM"/>
                  <w:listItem w:displayText="Central North SAM" w:value="Central North SAM"/>
                  <w:listItem w:displayText="Central West SAM" w:value="Central West SAM"/>
                  <w:listItem w:displayText="Chifley SAM" w:value="Chifley SAM"/>
                  <w:listItem w:displayText="Coffs-Harbour SAM" w:value="Coffs-Harbour SAM"/>
                  <w:listItem w:displayText="Grafton SAM" w:value="Grafton SAM"/>
                  <w:listItem w:displayText="Cumberland SAM" w:value="Cumberland SAM"/>
                  <w:listItem w:displayText="Parramatta SAM" w:value="Parramatta SAM"/>
                  <w:listItem w:displayText="Barrier SAM" w:value="Barrier SAM"/>
                  <w:listItem w:displayText="Hunter Valley SAM" w:value="Hunter Valley SAM"/>
                  <w:listItem w:displayText="Port Stephens-Hunter SAM" w:value="Port Stephens-Hunter SAM"/>
                  <w:listItem w:displayText="Lake Illawarra SAM" w:value="Lake Illawarra SAM"/>
                  <w:listItem w:displayText="Wollongong SAM" w:value="Wollongong SAM"/>
                  <w:listItem w:displayText="Maacarthur SAM" w:value="Maacarthur SAM"/>
                  <w:listItem w:displayText="Manning-Great Lakes SAM" w:value="Manning-Great Lakes SAM"/>
                  <w:listItem w:displayText="Mid North Coast SAM" w:value="Mid North Coast SAM"/>
                  <w:listItem w:displayText="Hume SAM" w:value="Hume SAM"/>
                  <w:listItem w:displayText="Monaro SAM" w:value="Monaro SAM"/>
                  <w:listItem w:displayText="Murray River SAM" w:value="Murray River SAM"/>
                  <w:listItem w:displayText="Murrumbidgee SAM" w:value="Murrumbidgee SAM"/>
                  <w:listItem w:displayText="Blue Mountains SAM" w:value="Blue Mountains SAM"/>
                  <w:listItem w:displayText="Nepean SAM" w:value="Nepean SAM"/>
                  <w:listItem w:displayText="New England - Armidale SAM" w:value="New England - Armidale SAM"/>
                  <w:listItem w:displayText="New England - Moree SAM" w:value="New England - Moree SAM"/>
                  <w:listItem w:displayText="Lake Macquarie SAM" w:value="Lake Macquarie SAM"/>
                  <w:listItem w:displayText="Newcastle SAM" w:value="Newcastle SAM"/>
                  <w:listItem w:displayText="Blacktown SAM" w:value="Blacktown SAM"/>
                  <w:listItem w:displayText="Mt Druitt SAM" w:value="Mt Druitt SAM"/>
                  <w:listItem w:displayText="Richmond SAM" w:value="Richmond SAM"/>
                  <w:listItem w:displayText="Tweed-Byron SAM" w:value="Tweed-Byron SAM"/>
                  <w:listItem w:displayText="Northern Sydney SAM" w:value="Northern Sydney SAM"/>
                  <w:listItem w:displayText="Ryde SAM" w:value="Ryde SAM"/>
                  <w:listItem w:displayText="Oxley SAM" w:value="Oxley SAM"/>
                  <w:listItem w:displayText="Riverina SAM" w:value="Riverina SAM"/>
                  <w:listItem w:displayText="Far South Coast SAM" w:value="Far South Coast SAM"/>
                  <w:listItem w:displayText="Shoalhaven SAM" w:value="Shoalhaven SAM"/>
                  <w:listItem w:displayText="Bankstown SAM" w:value="Bankstown SAM"/>
                  <w:listItem w:displayText="Fairfield SAM" w:value="Fairfield SAM"/>
                  <w:listItem w:displayText="Liverpool SAM" w:value="Liverpool SAM"/>
                  <w:listItem w:displayText="St George SAM" w:value="St George SAM"/>
                  <w:listItem w:displayText="Sutherland SAM" w:value="Sutherland SAM"/>
                  <w:listItem w:displayText="Central Sydney SAM" w:value="Central Sydney SAM"/>
                  <w:listItem w:displayText="Eastern Sydney SAM" w:value="Eastern Sydney SAM"/>
                  <w:listItem w:displayText="Inner West SAM" w:value="Inner West SAM"/>
                  <w:listItem w:displayText="Mid-Western SAM" w:value="Mid-Western SAM"/>
                  <w:listItem w:displayText="Albury FASS Women" w:value="Albury FASS Women"/>
                  <w:listItem w:displayText="Albury FASS Men" w:value="Albury FASS Men"/>
                  <w:listItem w:displayText="Armidale FASS Women" w:value="Armidale FASS Women"/>
                  <w:listItem w:displayText="Armidale FASS Men" w:value="Armidale FASS Men"/>
                  <w:listItem w:displayText="Broken Hill FASS Women" w:value="Broken Hill FASS Women"/>
                  <w:listItem w:displayText="Broken Hill FASS Men" w:value="Broken Hill FASS Men"/>
                  <w:listItem w:displayText="Coffs-Harbour FASS Women" w:value="Coffs-Harbour FASS Women"/>
                  <w:listItem w:displayText="Coffs-Harbour FASS Men" w:value="Coffs-Harbour FASS Men"/>
                  <w:listItem w:displayText="Dubbo FASS Women" w:value="Dubbo FASS Women"/>
                  <w:listItem w:displayText="Dubbo FASS Men" w:value="Dubbo FASS Men"/>
                  <w:listItem w:displayText="Forster FASS Women" w:value="Forster FASS Women"/>
                  <w:listItem w:displayText="Forster FASS Men" w:value="Forster FASS Men"/>
                  <w:listItem w:displayText="Gosford FASS Women" w:value="Gosford FASS Women"/>
                  <w:listItem w:displayText="Gosford FASS Men" w:value="Gosford FASS Men"/>
                  <w:listItem w:displayText="Gunnedah FASS Women" w:value="Gunnedah FASS Women"/>
                  <w:listItem w:displayText="Gunnedah FASS Men" w:value="Gunnedah FASS Men"/>
                  <w:listItem w:displayText="Lismore FASS Women" w:value="Lismore FASS Women"/>
                  <w:listItem w:displayText="Lismore FASS Men" w:value="Lismore FASS Men"/>
                  <w:listItem w:displayText="Newcastle FASS Women" w:value="Newcastle FASS Women"/>
                  <w:listItem w:displayText="Newcastle FASS Men" w:value="Newcastle FASS Men"/>
                  <w:listItem w:displayText="Orange FASS Women" w:value="Orange FASS Women"/>
                  <w:listItem w:displayText="Orange FASS Men" w:value="Orange FASS Men"/>
                  <w:listItem w:displayText="Parramatta FASS Women" w:value="Parramatta FASS Women"/>
                  <w:listItem w:displayText="Parramatta FASS Men" w:value="Parramatta FASS Men"/>
                  <w:listItem w:displayText="Sydney FASS Women" w:value="Sydney FASS Women"/>
                  <w:listItem w:displayText="Sydney FASS Men" w:value="Sydney FASS Men"/>
                  <w:listItem w:displayText="Tamworth FASS Women" w:value="Tamworth FASS Women"/>
                  <w:listItem w:displayText="Tamworth FASS Men" w:value="Tamworth FASS Men"/>
                  <w:listItem w:displayText="Wagga Wagga FASS Women" w:value="Wagga Wagga FASS Women"/>
                  <w:listItem w:displayText="Wagga Wagga FASS Men" w:value="Wagga Wagga FASS Men"/>
                  <w:listItem w:displayText="Wauchope FASS Women" w:value="Wauchope FASS Women"/>
                  <w:listItem w:displayText="Wauchope FASS Men" w:value="Wauchope FASS Men"/>
                  <w:listItem w:displayText="Wollongong FASS Women" w:value="Wollongong FASS Women"/>
                  <w:listItem w:displayText="Wollongong FASS Men" w:value="Wollongong FASS Men"/>
                </w:dropDownList>
              </w:sdtPr>
              <w:sdtEndPr/>
              <w:sdtContent>
                <w:r w:rsidR="00F561A2" w:rsidRPr="0046512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C631E1" w:rsidRPr="00E73610" w14:paraId="36C033A2" w14:textId="77777777" w:rsidTr="00C631E1">
        <w:trPr>
          <w:trHeight w:val="624"/>
        </w:trPr>
        <w:tc>
          <w:tcPr>
            <w:tcW w:w="2122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11D94F94" w14:textId="5FDDCD9E" w:rsidR="00A87C5E" w:rsidRPr="00E73610" w:rsidRDefault="00E73610" w:rsidP="00E73610">
            <w:pPr>
              <w:rPr>
                <w:rFonts w:ascii="Calibri" w:hAnsi="Calibri" w:cs="Calibri"/>
                <w:sz w:val="20"/>
                <w:szCs w:val="20"/>
              </w:rPr>
            </w:pPr>
            <w:r w:rsidRPr="00E73610">
              <w:rPr>
                <w:rFonts w:ascii="Calibri" w:hAnsi="Calibri" w:cs="Calibri"/>
                <w:sz w:val="20"/>
                <w:szCs w:val="20"/>
              </w:rPr>
              <w:t>Worker’s role</w:t>
            </w:r>
          </w:p>
        </w:tc>
        <w:tc>
          <w:tcPr>
            <w:tcW w:w="3118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</w:tcPr>
          <w:p w14:paraId="58CE8F5F" w14:textId="2CDE822B" w:rsidR="00E73610" w:rsidRPr="00E73610" w:rsidRDefault="007F22F9" w:rsidP="00A87C5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70512839"/>
                <w:placeholder>
                  <w:docPart w:val="6CFB2328BC884E56953FD921D2234959"/>
                </w:placeholder>
                <w:showingPlcHdr/>
                <w:dropDownList>
                  <w:listItem w:value="Choose an item."/>
                  <w:listItem w:displayText="WDVCAS Manager" w:value="WDVCAS Manager"/>
                  <w:listItem w:displayText="WDVCAS Assistant Manager" w:value="WDVCAS Assistant Manager"/>
                  <w:listItem w:displayText="SAM Coordinator" w:value="SAM Coordinator"/>
                  <w:listItem w:displayText="DFV Specialist Worker" w:value="DFV Specialist Worker"/>
                  <w:listItem w:displayText="DFV Specialist Worker - Aboriginal" w:value="DFV Specialist Worker - Aboriginal"/>
                  <w:listItem w:displayText="DFV Specialist Worker - Multicultural" w:value="DFV Specialist Worker - Multicultural"/>
                  <w:listItem w:displayText="DFV Specialist Worker - LGBTIQ" w:value="DFV Specialist Worker - LGBTIQ"/>
                  <w:listItem w:displayText="DFV Specialist Worker - Youth" w:value="DFV Specialist Worker - Youth"/>
                  <w:listItem w:displayText="DFV Specialist Worker - Older Women" w:value="DFV Specialist Worker - Older Women"/>
                  <w:listItem w:displayText="DFV Specialist Worker - Disability" w:value="DFV Specialist Worker - Disability"/>
                  <w:listItem w:displayText="DFV Specialist Worker - Rural &amp; remote" w:value="DFV Specialist Worker - Rural &amp; remote"/>
                  <w:listItem w:displayText="WDVCAS Case Worker" w:value="WDVCAS Case Worker"/>
                  <w:listItem w:displayText="FASS Support Worker" w:value="FASS Support Worker"/>
                  <w:listItem w:displayText="Hearing Support Worker" w:value="Hearing Support Worker"/>
                  <w:listItem w:displayText="Co-Location Worker" w:value="Co-Location Worker"/>
                  <w:listItem w:displayText="Primary Health Care Worker" w:value="Primary Health Care Worker"/>
                </w:dropDownList>
              </w:sdtPr>
              <w:sdtEndPr/>
              <w:sdtContent>
                <w:r w:rsidR="00A87C5E" w:rsidRPr="0046512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243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075F089B" w14:textId="6215BF5A" w:rsidR="00E73610" w:rsidRPr="00E73610" w:rsidRDefault="000E4F63" w:rsidP="00E736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  <w:r w:rsidR="00E73610" w:rsidRPr="00E73610">
              <w:rPr>
                <w:rFonts w:ascii="Calibri" w:hAnsi="Calibri" w:cs="Calibri"/>
                <w:sz w:val="20"/>
                <w:szCs w:val="20"/>
              </w:rPr>
              <w:t>mployment type</w:t>
            </w:r>
          </w:p>
        </w:tc>
        <w:tc>
          <w:tcPr>
            <w:tcW w:w="3002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</w:tcPr>
          <w:p w14:paraId="63D9D4A9" w14:textId="2D587D3E" w:rsidR="00E73610" w:rsidRPr="00E73610" w:rsidRDefault="007F22F9" w:rsidP="00A87C5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98181952"/>
                <w:placeholder>
                  <w:docPart w:val="FFF33F70263948E886047E5CE7254239"/>
                </w:placeholder>
                <w:showingPlcHdr/>
                <w:dropDownList>
                  <w:listItem w:value="Choose an item."/>
                  <w:listItem w:displayText="Permanent Worker" w:value="Permanent Worker"/>
                  <w:listItem w:displayText="Part-Time Worker" w:value="Part-Time Worker"/>
                  <w:listItem w:displayText="Casual Worker" w:value="Casual Worker"/>
                  <w:listItem w:displayText="Short Term Funded Position" w:value="Short Term Funded Position"/>
                </w:dropDownList>
              </w:sdtPr>
              <w:sdtEndPr/>
              <w:sdtContent>
                <w:r w:rsidR="00F561A2" w:rsidRPr="0046512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C631E1" w:rsidRPr="00E73610" w14:paraId="7101F68E" w14:textId="77777777" w:rsidTr="00C631E1">
        <w:trPr>
          <w:trHeight w:val="624"/>
        </w:trPr>
        <w:tc>
          <w:tcPr>
            <w:tcW w:w="2122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06899856" w14:textId="08AC9137" w:rsidR="00E73610" w:rsidRPr="00E73610" w:rsidRDefault="00E73610" w:rsidP="00E73610">
            <w:pPr>
              <w:rPr>
                <w:rFonts w:ascii="Calibri" w:hAnsi="Calibri" w:cs="Calibri"/>
                <w:sz w:val="20"/>
                <w:szCs w:val="20"/>
              </w:rPr>
            </w:pPr>
            <w:r w:rsidRPr="00E73610">
              <w:rPr>
                <w:rFonts w:ascii="Calibri" w:hAnsi="Calibri" w:cs="Calibri"/>
                <w:sz w:val="20"/>
                <w:szCs w:val="20"/>
              </w:rPr>
              <w:t>Start date (if applicable)</w:t>
            </w:r>
          </w:p>
        </w:tc>
        <w:tc>
          <w:tcPr>
            <w:tcW w:w="3118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67A5BD7B" w14:textId="38CFFFFC" w:rsidR="00E73610" w:rsidRPr="00E73610" w:rsidRDefault="007F22F9" w:rsidP="00A87C5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44931034"/>
                <w:placeholder>
                  <w:docPart w:val="E5ABEAB7386F4A50BEAEA7269FF19D02"/>
                </w:placeholder>
                <w:showingPlcHdr/>
                <w:date w:fullDate="2023-11-25T00:00:00Z"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E73610" w:rsidRPr="00E73610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2243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5C631842" w14:textId="4B841FEC" w:rsidR="00E73610" w:rsidRPr="00E73610" w:rsidRDefault="00E639B1" w:rsidP="00E736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End</w:t>
            </w:r>
            <w:r w:rsidRPr="00E73610">
              <w:rPr>
                <w:rFonts w:ascii="Calibri" w:hAnsi="Calibri" w:cs="Calibri"/>
                <w:sz w:val="20"/>
                <w:szCs w:val="20"/>
              </w:rPr>
              <w:t xml:space="preserve"> date (if applicable)</w:t>
            </w:r>
          </w:p>
        </w:tc>
        <w:tc>
          <w:tcPr>
            <w:tcW w:w="3002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60A6907D" w14:textId="4DE7C791" w:rsidR="00E73610" w:rsidRPr="00E73610" w:rsidRDefault="007F22F9" w:rsidP="00A87C5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57133921"/>
                <w:placeholder>
                  <w:docPart w:val="DF81526E1072478495E8CD8CD5A9B7CB"/>
                </w:placeholder>
                <w:showingPlcHdr/>
                <w:date w:fullDate="2023-11-25T00:00:00Z"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E639B1" w:rsidRPr="00E73610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5320C2CD" w14:textId="049DEED3" w:rsidR="00280C37" w:rsidRPr="00850A42" w:rsidRDefault="00280C37" w:rsidP="00280C37">
      <w:pPr>
        <w:jc w:val="both"/>
        <w:rPr>
          <w:rFonts w:ascii="Calibri" w:hAnsi="Calibri" w:cs="Calibri"/>
        </w:rPr>
      </w:pPr>
    </w:p>
    <w:p w14:paraId="2ADE0379" w14:textId="59F59AED" w:rsidR="00280C37" w:rsidRDefault="00280C37" w:rsidP="00280C37">
      <w:pPr>
        <w:jc w:val="both"/>
        <w:rPr>
          <w:rFonts w:ascii="Calibri" w:hAnsi="Calibri" w:cs="Calibri"/>
          <w:b/>
          <w:bCs/>
          <w:i/>
          <w:iCs/>
          <w:sz w:val="24"/>
          <w:szCs w:val="24"/>
          <w:u w:val="dotted"/>
        </w:rPr>
      </w:pPr>
      <w:r w:rsidRPr="00850A42">
        <w:rPr>
          <w:rFonts w:ascii="Calibri" w:hAnsi="Calibri" w:cs="Calibri"/>
          <w:b/>
          <w:bCs/>
          <w:i/>
          <w:iCs/>
          <w:sz w:val="24"/>
          <w:szCs w:val="24"/>
          <w:u w:val="dotted"/>
        </w:rPr>
        <w:t>Details of the request</w:t>
      </w:r>
      <w:r w:rsidR="00850A42">
        <w:rPr>
          <w:rFonts w:ascii="Calibri" w:hAnsi="Calibri" w:cs="Calibri"/>
          <w:b/>
          <w:bCs/>
          <w:i/>
          <w:iCs/>
          <w:sz w:val="24"/>
          <w:szCs w:val="24"/>
          <w:u w:val="dotted"/>
        </w:rPr>
        <w:t>:</w:t>
      </w: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796"/>
      </w:tblGrid>
      <w:tr w:rsidR="00E73610" w14:paraId="1426041B" w14:textId="77777777" w:rsidTr="00C631E1">
        <w:tc>
          <w:tcPr>
            <w:tcW w:w="26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6CB2FBF4" w14:textId="0623B105" w:rsidR="00E73610" w:rsidRPr="00E73610" w:rsidRDefault="00E73610" w:rsidP="00280C37">
            <w:pPr>
              <w:jc w:val="both"/>
              <w:rPr>
                <w:rFonts w:ascii="Calibri" w:hAnsi="Calibri" w:cs="Calibri"/>
              </w:rPr>
            </w:pPr>
            <w:r w:rsidRPr="00850A42">
              <w:rPr>
                <w:rFonts w:ascii="Calibri" w:hAnsi="Calibri" w:cs="Calibri"/>
              </w:rPr>
              <w:t>What is the request about?</w:t>
            </w:r>
          </w:p>
        </w:tc>
        <w:tc>
          <w:tcPr>
            <w:tcW w:w="779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sdt>
            <w:sdtPr>
              <w:rPr>
                <w:rFonts w:ascii="Calibri" w:hAnsi="Calibri" w:cs="Calibri"/>
              </w:rPr>
              <w:id w:val="1437026104"/>
              <w:placeholder>
                <w:docPart w:val="338FC3E407E44E60AF62E3D53A8B9BE3"/>
              </w:placeholder>
              <w:showingPlcHdr/>
              <w:dropDownList>
                <w:listItem w:value="Choose an item."/>
                <w:listItem w:displayText="Request is for a new user and requires access to DFV Connect" w:value="Request is for a new user and requires access to DFV Connect"/>
                <w:listItem w:displayText="Request is for an existing user and requires additional profile to DFV Connect (e.g., WDVCAS Specialist Worker requiring access to SAM Coordinator Profile)" w:value="Request is for an existing user and requires additional profile to DFV Connect (e.g., WDVCAS Specialist Worker requiring access to SAM Coordinator Profile)"/>
                <w:listItem w:displayText="Request to temporarily restrict access, e.g. worker is on leave" w:value="Request to temporarily restrict access, e.g. worker is on leave"/>
                <w:listItem w:displayText="Request for DFV Connect account/access to be de-activated " w:value="Request for DFV Connect account/access to be de-activated "/>
                <w:listItem w:displayText="Temporary FASS access (insert dates below)" w:value="Temporary FASS access (insert dates below)"/>
                <w:listItem w:displayText="I have a different request" w:value="I have a different request"/>
              </w:dropDownList>
            </w:sdtPr>
            <w:sdtEndPr/>
            <w:sdtContent>
              <w:p w14:paraId="2978A386" w14:textId="286DE8CB" w:rsidR="00E73610" w:rsidRPr="00E73610" w:rsidRDefault="00F561A2" w:rsidP="00280C37">
                <w:pPr>
                  <w:jc w:val="both"/>
                  <w:rPr>
                    <w:rFonts w:ascii="Calibri" w:hAnsi="Calibri" w:cs="Calibri"/>
                  </w:rPr>
                </w:pPr>
                <w:r w:rsidRPr="0046512F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</w:tbl>
    <w:p w14:paraId="587E7896" w14:textId="1B20FD07" w:rsidR="00280C37" w:rsidRPr="00850A42" w:rsidRDefault="00280C37" w:rsidP="00280C37">
      <w:pPr>
        <w:jc w:val="both"/>
        <w:rPr>
          <w:rFonts w:ascii="Calibri" w:hAnsi="Calibri" w:cs="Calibri"/>
        </w:rPr>
      </w:pPr>
    </w:p>
    <w:p w14:paraId="06E5013D" w14:textId="2526D11E" w:rsidR="00280C37" w:rsidRDefault="00280C37" w:rsidP="00280C37">
      <w:pPr>
        <w:jc w:val="both"/>
        <w:rPr>
          <w:rFonts w:ascii="Calibri" w:hAnsi="Calibri" w:cs="Calibri"/>
        </w:rPr>
      </w:pPr>
      <w:r w:rsidRPr="00850A42">
        <w:rPr>
          <w:rFonts w:ascii="Calibri" w:hAnsi="Calibri" w:cs="Calibri"/>
        </w:rPr>
        <w:t>The reason for the different request or additional comments</w:t>
      </w:r>
      <w:r w:rsidR="00C405E4" w:rsidRPr="00850A42">
        <w:rPr>
          <w:rFonts w:ascii="Calibri" w:hAnsi="Calibri" w:cs="Calibri"/>
        </w:rPr>
        <w:t>:</w:t>
      </w:r>
    </w:p>
    <w:sdt>
      <w:sdtPr>
        <w:rPr>
          <w:rFonts w:ascii="Calibri" w:hAnsi="Calibri" w:cs="Calibri"/>
        </w:rPr>
        <w:id w:val="-854883915"/>
        <w:placeholder>
          <w:docPart w:val="DefaultPlaceholder_-1854013440"/>
        </w:placeholder>
        <w:showingPlcHdr/>
      </w:sdtPr>
      <w:sdtEndPr/>
      <w:sdtContent>
        <w:p w14:paraId="1F135FE3" w14:textId="6B9D69C0" w:rsidR="0029192C" w:rsidRPr="00850A42" w:rsidRDefault="0029192C" w:rsidP="00280C37">
          <w:pPr>
            <w:jc w:val="both"/>
            <w:rPr>
              <w:rFonts w:ascii="Calibri" w:hAnsi="Calibri" w:cs="Calibri"/>
            </w:rPr>
          </w:pPr>
          <w:r w:rsidRPr="002E4996">
            <w:rPr>
              <w:rStyle w:val="PlaceholderText"/>
            </w:rPr>
            <w:t>Click or tap here to enter text.</w:t>
          </w:r>
        </w:p>
      </w:sdtContent>
    </w:sdt>
    <w:p w14:paraId="4E89E535" w14:textId="77777777" w:rsidR="00847367" w:rsidRDefault="00847367" w:rsidP="00280C37">
      <w:pPr>
        <w:jc w:val="both"/>
        <w:rPr>
          <w:rFonts w:ascii="Calibri" w:hAnsi="Calibri" w:cs="Calibri"/>
          <w:b/>
          <w:bCs/>
        </w:rPr>
      </w:pPr>
    </w:p>
    <w:p w14:paraId="46CE38F9" w14:textId="77777777" w:rsidR="000E4F63" w:rsidRPr="00156B55" w:rsidRDefault="00847367" w:rsidP="000E4F63">
      <w:pPr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156B55">
        <w:rPr>
          <w:rFonts w:ascii="Calibri" w:hAnsi="Calibri" w:cs="Calibri"/>
          <w:b/>
          <w:bCs/>
          <w:i/>
          <w:iCs/>
          <w:sz w:val="24"/>
          <w:szCs w:val="24"/>
        </w:rPr>
        <w:t>User</w:t>
      </w:r>
      <w:r w:rsidR="00280C37" w:rsidRPr="00156B55">
        <w:rPr>
          <w:rFonts w:ascii="Calibri" w:hAnsi="Calibri" w:cs="Calibri"/>
          <w:b/>
          <w:bCs/>
          <w:i/>
          <w:iCs/>
          <w:sz w:val="24"/>
          <w:szCs w:val="24"/>
        </w:rPr>
        <w:t xml:space="preserve"> Agreement</w:t>
      </w:r>
    </w:p>
    <w:p w14:paraId="630D994A" w14:textId="52609923" w:rsidR="00847367" w:rsidRPr="000E4F63" w:rsidRDefault="007F22F9" w:rsidP="000E4F63">
      <w:pPr>
        <w:jc w:val="center"/>
        <w:rPr>
          <w:rFonts w:ascii="Calibri" w:hAnsi="Calibri" w:cs="Calibri"/>
          <w:b/>
          <w:bCs/>
        </w:rPr>
      </w:pPr>
      <w:sdt>
        <w:sdtPr>
          <w:rPr>
            <w:rFonts w:ascii="Calibri" w:hAnsi="Calibri" w:cs="Calibri"/>
            <w:sz w:val="28"/>
            <w:szCs w:val="28"/>
          </w:rPr>
          <w:id w:val="189039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F63"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="00280C37" w:rsidRPr="00850A42">
        <w:rPr>
          <w:rFonts w:ascii="Calibri" w:hAnsi="Calibri" w:cs="Calibri"/>
        </w:rPr>
        <w:t xml:space="preserve"> I certify that the new worker has read and agreed to the DFV Connect Confidentiality Agreement (if applicable)</w:t>
      </w:r>
    </w:p>
    <w:p w14:paraId="499A6A4F" w14:textId="772C772E" w:rsidR="00847367" w:rsidRPr="00847367" w:rsidRDefault="00847367" w:rsidP="000E4F63">
      <w:pPr>
        <w:jc w:val="center"/>
        <w:rPr>
          <w:rFonts w:ascii="Calibri" w:hAnsi="Calibri" w:cs="Calibri"/>
          <w:b/>
          <w:bCs/>
        </w:rPr>
      </w:pPr>
      <w:r w:rsidRPr="00847367">
        <w:rPr>
          <w:rFonts w:ascii="Calibri" w:hAnsi="Calibri" w:cs="Calibri"/>
          <w:b/>
          <w:bCs/>
        </w:rPr>
        <w:t>Please return this form and a copy of the User Agreement to</w:t>
      </w:r>
      <w:r>
        <w:rPr>
          <w:rFonts w:ascii="Calibri" w:hAnsi="Calibri" w:cs="Calibri"/>
          <w:b/>
          <w:bCs/>
        </w:rPr>
        <w:t xml:space="preserve"> </w:t>
      </w:r>
      <w:r w:rsidRPr="00847367">
        <w:rPr>
          <w:rFonts w:ascii="Calibri" w:hAnsi="Calibri" w:cs="Calibri"/>
          <w:b/>
          <w:bCs/>
          <w:i/>
          <w:iCs/>
        </w:rPr>
        <w:t>wdvcap@legalaid.nsw.gov.au</w:t>
      </w:r>
    </w:p>
    <w:sectPr w:rsidR="00847367" w:rsidRPr="00847367" w:rsidSect="000E4F6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720" w:bottom="720" w:left="720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C918C" w14:textId="77777777" w:rsidR="00280C37" w:rsidRDefault="00280C37" w:rsidP="00455685">
      <w:r>
        <w:separator/>
      </w:r>
    </w:p>
  </w:endnote>
  <w:endnote w:type="continuationSeparator" w:id="0">
    <w:p w14:paraId="5041E225" w14:textId="77777777" w:rsidR="00280C37" w:rsidRDefault="00280C37" w:rsidP="0045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tyle4"/>
        <w:b/>
        <w:color w:val="000000"/>
        <w:sz w:val="28"/>
        <w:szCs w:val="28"/>
        <w14:textFill>
          <w14:solidFill>
            <w14:srgbClr w14:val="000000">
              <w14:alpha w14:val="25000"/>
            </w14:srgbClr>
          </w14:solidFill>
        </w14:textFill>
      </w:rPr>
      <w:alias w:val="Protective Marking"/>
      <w:tag w:val="Protective Marking"/>
      <w:id w:val="-1853253017"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:dropDownList w:lastValue="">
        <w:listItem w:displayText=" " w:value=""/>
        <w:listItem w:displayText="Sensitive" w:value="Sensitive"/>
        <w:listItem w:displayText="Sensitive: NSW Government" w:value="Sensitive: NSW Government"/>
        <w:listItem w:displayText="Sensitive: Personal" w:value="Sensitive: Personal"/>
        <w:listItem w:displayText="Sensitive: Health Information" w:value="Sensitive: Health Information"/>
        <w:listItem w:displayText="Sensitive: Legal" w:value="Sensitive: Legal"/>
        <w:listItem w:displayText="Sensitive: NSW Cabinet" w:value="Sensitive: NSW Cabinet"/>
      </w:dropDownList>
    </w:sdtPr>
    <w:sdtEndPr>
      <w:rPr>
        <w:rStyle w:val="Style4"/>
      </w:rPr>
    </w:sdtEndPr>
    <w:sdtContent>
      <w:p w14:paraId="5B7C7EA8" w14:textId="77777777" w:rsidR="00664F30" w:rsidRPr="003A636E" w:rsidRDefault="007023BE" w:rsidP="00664F30">
        <w:pPr>
          <w:pStyle w:val="Header"/>
          <w:tabs>
            <w:tab w:val="center" w:pos="4153"/>
            <w:tab w:val="right" w:pos="8306"/>
          </w:tabs>
          <w:jc w:val="center"/>
          <w:rPr>
            <w:rStyle w:val="Style4"/>
            <w:b/>
            <w:color w:val="000000"/>
            <w:sz w:val="28"/>
            <w:szCs w:val="28"/>
            <w14:textFill>
              <w14:solidFill>
                <w14:srgbClr w14:val="000000">
                  <w14:alpha w14:val="25000"/>
                </w14:srgbClr>
              </w14:solidFill>
            </w14:textFill>
          </w:rPr>
        </w:pPr>
        <w:r>
          <w:rPr>
            <w:rStyle w:val="Style4"/>
            <w:b/>
            <w:color w:val="000000"/>
            <w:sz w:val="28"/>
            <w:szCs w:val="28"/>
            <w14:textFill>
              <w14:solidFill>
                <w14:srgbClr w14:val="000000">
                  <w14:alpha w14:val="25000"/>
                </w14:srgbClr>
              </w14:solidFill>
            </w14:textFill>
          </w:rPr>
          <w:t xml:space="preserve"> </w:t>
        </w:r>
      </w:p>
    </w:sdtContent>
  </w:sdt>
  <w:sdt>
    <w:sdtPr>
      <w:rPr>
        <w:szCs w:val="20"/>
      </w:rPr>
      <w:id w:val="-790278096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-1487087451"/>
          <w:docPartObj>
            <w:docPartGallery w:val="Page Numbers (Top of Page)"/>
            <w:docPartUnique/>
          </w:docPartObj>
        </w:sdtPr>
        <w:sdtEndPr/>
        <w:sdtContent>
          <w:p w14:paraId="5213ECCA" w14:textId="77777777" w:rsidR="00390209" w:rsidRPr="00C02B7D" w:rsidRDefault="00C02B7D" w:rsidP="00C02B7D">
            <w:pPr>
              <w:pStyle w:val="Footer"/>
              <w:jc w:val="right"/>
              <w:rPr>
                <w:szCs w:val="20"/>
              </w:rPr>
            </w:pPr>
            <w:r w:rsidRPr="00275032">
              <w:rPr>
                <w:szCs w:val="20"/>
              </w:rPr>
              <w:t xml:space="preserve">Page </w:t>
            </w:r>
            <w:r w:rsidRPr="00275032">
              <w:rPr>
                <w:bCs/>
                <w:szCs w:val="20"/>
              </w:rPr>
              <w:fldChar w:fldCharType="begin"/>
            </w:r>
            <w:r w:rsidRPr="00275032">
              <w:rPr>
                <w:bCs/>
                <w:szCs w:val="20"/>
              </w:rPr>
              <w:instrText xml:space="preserve"> PAGE </w:instrText>
            </w:r>
            <w:r w:rsidRPr="00275032">
              <w:rPr>
                <w:bCs/>
                <w:szCs w:val="20"/>
              </w:rPr>
              <w:fldChar w:fldCharType="separate"/>
            </w:r>
            <w:r w:rsidR="0031774F">
              <w:rPr>
                <w:bCs/>
                <w:noProof/>
                <w:szCs w:val="20"/>
              </w:rPr>
              <w:t>2</w:t>
            </w:r>
            <w:r w:rsidRPr="00275032">
              <w:rPr>
                <w:bCs/>
                <w:szCs w:val="20"/>
              </w:rPr>
              <w:fldChar w:fldCharType="end"/>
            </w:r>
            <w:r w:rsidRPr="00275032">
              <w:rPr>
                <w:szCs w:val="20"/>
              </w:rPr>
              <w:t xml:space="preserve"> of </w:t>
            </w:r>
            <w:r w:rsidRPr="00275032">
              <w:rPr>
                <w:bCs/>
                <w:szCs w:val="20"/>
              </w:rPr>
              <w:fldChar w:fldCharType="begin"/>
            </w:r>
            <w:r w:rsidRPr="00275032">
              <w:rPr>
                <w:bCs/>
                <w:szCs w:val="20"/>
              </w:rPr>
              <w:instrText xml:space="preserve"> NUMPAGES  </w:instrText>
            </w:r>
            <w:r w:rsidRPr="00275032">
              <w:rPr>
                <w:bCs/>
                <w:szCs w:val="20"/>
              </w:rPr>
              <w:fldChar w:fldCharType="separate"/>
            </w:r>
            <w:r w:rsidR="0031774F">
              <w:rPr>
                <w:bCs/>
                <w:noProof/>
                <w:szCs w:val="20"/>
              </w:rPr>
              <w:t>2</w:t>
            </w:r>
            <w:r w:rsidRPr="00275032">
              <w:rPr>
                <w:bCs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tyle4"/>
        <w:b/>
        <w:color w:val="000000"/>
        <w:sz w:val="28"/>
        <w:szCs w:val="28"/>
        <w14:textFill>
          <w14:solidFill>
            <w14:srgbClr w14:val="000000">
              <w14:alpha w14:val="25000"/>
            </w14:srgbClr>
          </w14:solidFill>
        </w14:textFill>
      </w:rPr>
      <w:alias w:val="Protective Marking"/>
      <w:tag w:val="Protective Marking"/>
      <w:id w:val="232047899"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:dropDownList w:lastValue="">
        <w:listItem w:displayText=" " w:value=""/>
        <w:listItem w:displayText="Sensitive" w:value="Sensitive"/>
        <w:listItem w:displayText="Sensitive: NSW Government" w:value="Sensitive: NSW Government"/>
        <w:listItem w:displayText="Sensitive: Personal" w:value="Sensitive: Personal"/>
        <w:listItem w:displayText="Sensitive: Health Information" w:value="Sensitive: Health Information"/>
        <w:listItem w:displayText="Sensitive: Legal" w:value="Sensitive: Legal"/>
        <w:listItem w:displayText="Sensitive: NSW Cabinet" w:value="Sensitive: NSW Cabinet"/>
      </w:dropDownList>
    </w:sdtPr>
    <w:sdtEndPr>
      <w:rPr>
        <w:rStyle w:val="Style4"/>
      </w:rPr>
    </w:sdtEndPr>
    <w:sdtContent>
      <w:p w14:paraId="3CE1B999" w14:textId="77777777" w:rsidR="009640F8" w:rsidRPr="00961B13" w:rsidRDefault="007023BE" w:rsidP="009640F8">
        <w:pPr>
          <w:pStyle w:val="Header"/>
          <w:tabs>
            <w:tab w:val="center" w:pos="4153"/>
            <w:tab w:val="right" w:pos="8306"/>
          </w:tabs>
          <w:jc w:val="center"/>
          <w:rPr>
            <w:rStyle w:val="Style4"/>
            <w:b/>
            <w:color w:val="000000"/>
            <w:sz w:val="28"/>
            <w:szCs w:val="28"/>
            <w14:textFill>
              <w14:solidFill>
                <w14:srgbClr w14:val="000000">
                  <w14:alpha w14:val="25000"/>
                </w14:srgbClr>
              </w14:solidFill>
            </w14:textFill>
          </w:rPr>
        </w:pPr>
        <w:r>
          <w:rPr>
            <w:rStyle w:val="Style4"/>
            <w:b/>
            <w:color w:val="000000"/>
            <w:sz w:val="28"/>
            <w:szCs w:val="28"/>
            <w14:textFill>
              <w14:solidFill>
                <w14:srgbClr w14:val="000000">
                  <w14:alpha w14:val="25000"/>
                </w14:srgbClr>
              </w14:solidFill>
            </w14:textFill>
          </w:rPr>
          <w:t xml:space="preserve"> </w:t>
        </w:r>
      </w:p>
    </w:sdtContent>
  </w:sdt>
  <w:sdt>
    <w:sdtPr>
      <w:rPr>
        <w:szCs w:val="20"/>
      </w:rPr>
      <w:id w:val="-16155970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904731455"/>
          <w:docPartObj>
            <w:docPartGallery w:val="Page Numbers (Top of Page)"/>
            <w:docPartUnique/>
          </w:docPartObj>
        </w:sdtPr>
        <w:sdtEndPr/>
        <w:sdtContent>
          <w:p w14:paraId="3A99FBD3" w14:textId="1B3DBFB3" w:rsidR="009640F8" w:rsidRPr="009640F8" w:rsidRDefault="0038771C" w:rsidP="009640F8">
            <w:pPr>
              <w:pStyle w:val="Footer"/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 xml:space="preserve"> FILENAME \* MERGEFORMAT </w:instrText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DFV Connect User Access Form V.2.1</w:t>
            </w:r>
            <w:r>
              <w:rPr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FBC10" w14:textId="77777777" w:rsidR="00280C37" w:rsidRDefault="00280C37" w:rsidP="00455685">
      <w:r>
        <w:separator/>
      </w:r>
    </w:p>
  </w:footnote>
  <w:footnote w:type="continuationSeparator" w:id="0">
    <w:p w14:paraId="1C1A4095" w14:textId="77777777" w:rsidR="00280C37" w:rsidRDefault="00280C37" w:rsidP="00455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tyle4"/>
        <w:b/>
        <w:color w:val="000000"/>
        <w:sz w:val="28"/>
        <w:szCs w:val="28"/>
        <w14:textFill>
          <w14:solidFill>
            <w14:srgbClr w14:val="000000">
              <w14:alpha w14:val="25000"/>
            </w14:srgbClr>
          </w14:solidFill>
        </w14:textFill>
      </w:rPr>
      <w:alias w:val="Protective Marking"/>
      <w:tag w:val="Protective Marking"/>
      <w:id w:val="1343205571"/>
      <w:placeholder>
        <w:docPart w:val="1D9441EEF4B54E4B8B738B431D9C589A"/>
      </w:placeholder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15:color w:val="000000"/>
      <w:dropDownList w:lastValue="">
        <w:listItem w:displayText=" " w:value=""/>
        <w:listItem w:displayText="Sensitive" w:value="Sensitive"/>
        <w:listItem w:displayText="Sensitive: NSW Government" w:value="Sensitive: NSW Government"/>
        <w:listItem w:displayText="Sensitive: Personal" w:value="Sensitive: Personal"/>
        <w:listItem w:displayText="Sensitive: Health Information" w:value="Sensitive: Health Information"/>
        <w:listItem w:displayText="Sensitive: Legal" w:value="Sensitive: Legal"/>
        <w:listItem w:displayText="Sensitive: NSW Cabinet" w:value="Sensitive: NSW Cabinet"/>
      </w:dropDownList>
    </w:sdtPr>
    <w:sdtEndPr>
      <w:rPr>
        <w:rStyle w:val="Style4"/>
      </w:rPr>
    </w:sdtEndPr>
    <w:sdtContent>
      <w:p w14:paraId="66BD40F7" w14:textId="77777777" w:rsidR="00455685" w:rsidRPr="003A636E" w:rsidRDefault="007023BE" w:rsidP="00455685">
        <w:pPr>
          <w:pStyle w:val="Header"/>
          <w:tabs>
            <w:tab w:val="center" w:pos="4153"/>
            <w:tab w:val="right" w:pos="8306"/>
          </w:tabs>
          <w:jc w:val="center"/>
          <w:rPr>
            <w:rStyle w:val="Style4"/>
            <w:b/>
            <w:color w:val="000000"/>
            <w:sz w:val="28"/>
            <w:szCs w:val="28"/>
            <w14:textFill>
              <w14:solidFill>
                <w14:srgbClr w14:val="000000">
                  <w14:alpha w14:val="25000"/>
                </w14:srgbClr>
              </w14:solidFill>
            </w14:textFill>
          </w:rPr>
        </w:pPr>
        <w:r>
          <w:rPr>
            <w:rStyle w:val="Style4"/>
            <w:b/>
            <w:color w:val="000000"/>
            <w:sz w:val="28"/>
            <w:szCs w:val="28"/>
            <w14:textFill>
              <w14:solidFill>
                <w14:srgbClr w14:val="000000">
                  <w14:alpha w14:val="25000"/>
                </w14:srgbClr>
              </w14:solidFill>
            </w14:textFill>
          </w:rPr>
          <w:t xml:space="preserve"> </w:t>
        </w:r>
      </w:p>
    </w:sdtContent>
  </w:sdt>
  <w:p w14:paraId="0572284A" w14:textId="77777777" w:rsidR="00455685" w:rsidRDefault="004556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8EA56" w14:textId="3EA8B1B2" w:rsidR="009640F8" w:rsidRPr="009640F8" w:rsidRDefault="007F22F9" w:rsidP="000E4F63">
    <w:pPr>
      <w:pStyle w:val="Header"/>
      <w:tabs>
        <w:tab w:val="clear" w:pos="4513"/>
        <w:tab w:val="clear" w:pos="9026"/>
        <w:tab w:val="right" w:pos="10466"/>
      </w:tabs>
    </w:pPr>
    <w:sdt>
      <w:sdtPr>
        <w:rPr>
          <w:rStyle w:val="Style4"/>
          <w:b/>
          <w:color w:val="000000"/>
          <w:sz w:val="28"/>
          <w:szCs w:val="28"/>
          <w14:textFill>
            <w14:solidFill>
              <w14:srgbClr w14:val="000000">
                <w14:alpha w14:val="25000"/>
              </w14:srgbClr>
            </w14:solidFill>
          </w14:textFill>
        </w:rPr>
        <w:alias w:val="Protective Marking"/>
        <w:tag w:val="Protective Marking"/>
        <w:id w:val="-932979860"/>
        <w:placeholder>
          <w:docPart w:val="1AE4C26C4DCB44038B978E38FE199BFE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color w:val="000000"/>
        <w:dropDownList w:lastValue="">
          <w:listItem w:displayText=" " w:value=""/>
          <w:listItem w:displayText="Sensitive" w:value="Sensitive"/>
          <w:listItem w:displayText="Sensitive: NSW Government" w:value="Sensitive: NSW Government"/>
          <w:listItem w:displayText="Sensitive: Personal" w:value="Sensitive: Personal"/>
          <w:listItem w:displayText="Sensitive: Health Information" w:value="Sensitive: Health Information"/>
          <w:listItem w:displayText="Sensitive: Legal" w:value="Sensitive: Legal"/>
          <w:listItem w:displayText="Sensitive: NSW Cabinet" w:value="Sensitive: NSW Cabinet"/>
        </w:dropDownList>
      </w:sdtPr>
      <w:sdtEndPr>
        <w:rPr>
          <w:rStyle w:val="Style4"/>
        </w:rPr>
      </w:sdtEndPr>
      <w:sdtContent>
        <w:r w:rsidR="007023BE">
          <w:rPr>
            <w:rStyle w:val="Style4"/>
            <w:b/>
            <w:color w:val="000000"/>
            <w:sz w:val="28"/>
            <w:szCs w:val="28"/>
            <w14:textFill>
              <w14:solidFill>
                <w14:srgbClr w14:val="000000">
                  <w14:alpha w14:val="25000"/>
                </w14:srgbClr>
              </w14:solidFill>
            </w14:textFill>
          </w:rPr>
          <w:t xml:space="preserve"> </w:t>
        </w:r>
      </w:sdtContent>
    </w:sdt>
    <w:r w:rsidR="000E4F63">
      <w:rPr>
        <w:rStyle w:val="Style4"/>
        <w:b/>
        <w:color w:val="000000"/>
        <w:sz w:val="28"/>
        <w:szCs w:val="28"/>
        <w14:textFill>
          <w14:solidFill>
            <w14:srgbClr w14:val="000000">
              <w14:alpha w14:val="25000"/>
            </w14:srgbClr>
          </w14:solidFill>
        </w14:textFill>
      </w:rPr>
      <w:tab/>
    </w:r>
    <w:r w:rsidR="009640F8" w:rsidRPr="00AA1E5D"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4B050816" wp14:editId="1B141BEC">
          <wp:simplePos x="0" y="0"/>
          <wp:positionH relativeFrom="column">
            <wp:posOffset>4114800</wp:posOffset>
          </wp:positionH>
          <wp:positionV relativeFrom="paragraph">
            <wp:posOffset>-305435</wp:posOffset>
          </wp:positionV>
          <wp:extent cx="2162175" cy="562610"/>
          <wp:effectExtent l="0" t="0" r="9525" b="0"/>
          <wp:wrapTopAndBottom/>
          <wp:docPr id="4" name="Picture 4" descr="Colour%20Legal%20Aid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ur%20Legal%20Aid%20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62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5E0A"/>
    <w:multiLevelType w:val="multilevel"/>
    <w:tmpl w:val="76E49122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8F01400"/>
    <w:multiLevelType w:val="multilevel"/>
    <w:tmpl w:val="53FA3392"/>
    <w:styleLink w:val="Numbersmultilevel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6351DF8"/>
    <w:multiLevelType w:val="multilevel"/>
    <w:tmpl w:val="A0EC2286"/>
    <w:styleLink w:val="Bulletsmultilevel"/>
    <w:lvl w:ilvl="0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8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80" w:hanging="360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EE54B1F"/>
    <w:multiLevelType w:val="hybridMultilevel"/>
    <w:tmpl w:val="2B0A61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B3223"/>
    <w:multiLevelType w:val="multilevel"/>
    <w:tmpl w:val="A0EC2286"/>
    <w:numStyleLink w:val="Bulletsmultilevel"/>
  </w:abstractNum>
  <w:abstractNum w:abstractNumId="5" w15:restartNumberingAfterBreak="0">
    <w:nsid w:val="48CB61C5"/>
    <w:multiLevelType w:val="hybridMultilevel"/>
    <w:tmpl w:val="FBC2EC72"/>
    <w:lvl w:ilvl="0" w:tplc="251E737A">
      <w:start w:val="1"/>
      <w:numFmt w:val="decimal"/>
      <w:pStyle w:val="Numbers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35901"/>
    <w:multiLevelType w:val="multilevel"/>
    <w:tmpl w:val="A0EC2286"/>
    <w:numStyleLink w:val="Bulletsmultilevel"/>
  </w:abstractNum>
  <w:abstractNum w:abstractNumId="7" w15:restartNumberingAfterBreak="0">
    <w:nsid w:val="73E0199D"/>
    <w:multiLevelType w:val="multilevel"/>
    <w:tmpl w:val="14D814CC"/>
    <w:styleLink w:val="NumberedHeadings"/>
    <w:lvl w:ilvl="0">
      <w:start w:val="1"/>
      <w:numFmt w:val="decimal"/>
      <w:pStyle w:val="Heading1Number"/>
      <w:lvlText w:val="%1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decimal"/>
      <w:pStyle w:val="Heading2Number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NormalListNumber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DB30DEB"/>
    <w:multiLevelType w:val="multilevel"/>
    <w:tmpl w:val="76E49122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F065A2C"/>
    <w:multiLevelType w:val="hybridMultilevel"/>
    <w:tmpl w:val="1F1A6C6E"/>
    <w:lvl w:ilvl="0" w:tplc="70F4A448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340315">
    <w:abstractNumId w:val="9"/>
  </w:num>
  <w:num w:numId="2" w16cid:durableId="217909565">
    <w:abstractNumId w:val="8"/>
  </w:num>
  <w:num w:numId="3" w16cid:durableId="1240215213">
    <w:abstractNumId w:val="0"/>
  </w:num>
  <w:num w:numId="4" w16cid:durableId="979384332">
    <w:abstractNumId w:val="2"/>
  </w:num>
  <w:num w:numId="5" w16cid:durableId="395400474">
    <w:abstractNumId w:val="1"/>
  </w:num>
  <w:num w:numId="6" w16cid:durableId="1125923543">
    <w:abstractNumId w:val="7"/>
  </w:num>
  <w:num w:numId="7" w16cid:durableId="717046044">
    <w:abstractNumId w:val="5"/>
  </w:num>
  <w:num w:numId="8" w16cid:durableId="157505436">
    <w:abstractNumId w:val="6"/>
  </w:num>
  <w:num w:numId="9" w16cid:durableId="1782915086">
    <w:abstractNumId w:val="4"/>
  </w:num>
  <w:num w:numId="10" w16cid:durableId="3413191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37"/>
    <w:rsid w:val="0000003A"/>
    <w:rsid w:val="000010B5"/>
    <w:rsid w:val="00001A7B"/>
    <w:rsid w:val="00002ADD"/>
    <w:rsid w:val="00005E93"/>
    <w:rsid w:val="00010B8B"/>
    <w:rsid w:val="00012528"/>
    <w:rsid w:val="000128A7"/>
    <w:rsid w:val="00013F22"/>
    <w:rsid w:val="0002247B"/>
    <w:rsid w:val="0002380D"/>
    <w:rsid w:val="00025DEE"/>
    <w:rsid w:val="00027D07"/>
    <w:rsid w:val="00030A26"/>
    <w:rsid w:val="00032EE6"/>
    <w:rsid w:val="000403D6"/>
    <w:rsid w:val="00043320"/>
    <w:rsid w:val="00043CD1"/>
    <w:rsid w:val="00047B92"/>
    <w:rsid w:val="00047D44"/>
    <w:rsid w:val="0005365E"/>
    <w:rsid w:val="0005446F"/>
    <w:rsid w:val="0005528A"/>
    <w:rsid w:val="0005626D"/>
    <w:rsid w:val="00056746"/>
    <w:rsid w:val="00056CAC"/>
    <w:rsid w:val="000577AE"/>
    <w:rsid w:val="0005799F"/>
    <w:rsid w:val="00061126"/>
    <w:rsid w:val="00065F43"/>
    <w:rsid w:val="00070E3C"/>
    <w:rsid w:val="0007278E"/>
    <w:rsid w:val="00073402"/>
    <w:rsid w:val="00075E09"/>
    <w:rsid w:val="00076D9E"/>
    <w:rsid w:val="00077DE3"/>
    <w:rsid w:val="0008055E"/>
    <w:rsid w:val="000817EB"/>
    <w:rsid w:val="0008444A"/>
    <w:rsid w:val="00085AE6"/>
    <w:rsid w:val="00085C87"/>
    <w:rsid w:val="00086165"/>
    <w:rsid w:val="000870A1"/>
    <w:rsid w:val="00090B0E"/>
    <w:rsid w:val="0009297E"/>
    <w:rsid w:val="00092FAC"/>
    <w:rsid w:val="00093D7A"/>
    <w:rsid w:val="00095A28"/>
    <w:rsid w:val="00096716"/>
    <w:rsid w:val="000A2494"/>
    <w:rsid w:val="000A2FE0"/>
    <w:rsid w:val="000A454C"/>
    <w:rsid w:val="000A5840"/>
    <w:rsid w:val="000A6C1F"/>
    <w:rsid w:val="000A786F"/>
    <w:rsid w:val="000B1579"/>
    <w:rsid w:val="000B256A"/>
    <w:rsid w:val="000B6E1F"/>
    <w:rsid w:val="000B7886"/>
    <w:rsid w:val="000C001C"/>
    <w:rsid w:val="000C03C5"/>
    <w:rsid w:val="000C265A"/>
    <w:rsid w:val="000C2712"/>
    <w:rsid w:val="000C2C1F"/>
    <w:rsid w:val="000C32B4"/>
    <w:rsid w:val="000C44BE"/>
    <w:rsid w:val="000C5B22"/>
    <w:rsid w:val="000C6817"/>
    <w:rsid w:val="000D06B5"/>
    <w:rsid w:val="000D1F66"/>
    <w:rsid w:val="000D261C"/>
    <w:rsid w:val="000D38E6"/>
    <w:rsid w:val="000D48EA"/>
    <w:rsid w:val="000D4E01"/>
    <w:rsid w:val="000D7945"/>
    <w:rsid w:val="000E2A00"/>
    <w:rsid w:val="000E4767"/>
    <w:rsid w:val="000E4F63"/>
    <w:rsid w:val="000E6469"/>
    <w:rsid w:val="000F2695"/>
    <w:rsid w:val="00100E13"/>
    <w:rsid w:val="00102584"/>
    <w:rsid w:val="00102F6D"/>
    <w:rsid w:val="00103E14"/>
    <w:rsid w:val="00105A5D"/>
    <w:rsid w:val="001062A1"/>
    <w:rsid w:val="0011271F"/>
    <w:rsid w:val="00112B60"/>
    <w:rsid w:val="00113165"/>
    <w:rsid w:val="001131E9"/>
    <w:rsid w:val="00117EDF"/>
    <w:rsid w:val="001219B6"/>
    <w:rsid w:val="00122650"/>
    <w:rsid w:val="00122F87"/>
    <w:rsid w:val="00122FDD"/>
    <w:rsid w:val="00123D13"/>
    <w:rsid w:val="001258EA"/>
    <w:rsid w:val="00126958"/>
    <w:rsid w:val="00130087"/>
    <w:rsid w:val="00130709"/>
    <w:rsid w:val="0013429B"/>
    <w:rsid w:val="00135613"/>
    <w:rsid w:val="00136E8F"/>
    <w:rsid w:val="00137A0C"/>
    <w:rsid w:val="00143084"/>
    <w:rsid w:val="00143C61"/>
    <w:rsid w:val="00144777"/>
    <w:rsid w:val="00145788"/>
    <w:rsid w:val="00146FBE"/>
    <w:rsid w:val="00147F05"/>
    <w:rsid w:val="00150045"/>
    <w:rsid w:val="00150F45"/>
    <w:rsid w:val="00150F6A"/>
    <w:rsid w:val="0015333C"/>
    <w:rsid w:val="001540F5"/>
    <w:rsid w:val="0015510D"/>
    <w:rsid w:val="00156B55"/>
    <w:rsid w:val="00160007"/>
    <w:rsid w:val="00161D8C"/>
    <w:rsid w:val="001645D8"/>
    <w:rsid w:val="00164804"/>
    <w:rsid w:val="00164D82"/>
    <w:rsid w:val="0016513A"/>
    <w:rsid w:val="001666D0"/>
    <w:rsid w:val="00171902"/>
    <w:rsid w:val="0017324D"/>
    <w:rsid w:val="0017338E"/>
    <w:rsid w:val="0017499A"/>
    <w:rsid w:val="00175C77"/>
    <w:rsid w:val="00176205"/>
    <w:rsid w:val="001777BE"/>
    <w:rsid w:val="00177FC4"/>
    <w:rsid w:val="00182649"/>
    <w:rsid w:val="001833D4"/>
    <w:rsid w:val="00184788"/>
    <w:rsid w:val="00184E02"/>
    <w:rsid w:val="0018538C"/>
    <w:rsid w:val="00186B85"/>
    <w:rsid w:val="0019325B"/>
    <w:rsid w:val="00194C63"/>
    <w:rsid w:val="001963E7"/>
    <w:rsid w:val="00197860"/>
    <w:rsid w:val="00197CDE"/>
    <w:rsid w:val="00197DBB"/>
    <w:rsid w:val="001A039F"/>
    <w:rsid w:val="001A2048"/>
    <w:rsid w:val="001A2E22"/>
    <w:rsid w:val="001A5C86"/>
    <w:rsid w:val="001A6B3E"/>
    <w:rsid w:val="001C0B59"/>
    <w:rsid w:val="001C4262"/>
    <w:rsid w:val="001C5055"/>
    <w:rsid w:val="001C6B03"/>
    <w:rsid w:val="001C6D61"/>
    <w:rsid w:val="001C7C95"/>
    <w:rsid w:val="001D2A7A"/>
    <w:rsid w:val="001D59BE"/>
    <w:rsid w:val="001D5B73"/>
    <w:rsid w:val="001D5DC6"/>
    <w:rsid w:val="001E0736"/>
    <w:rsid w:val="001E0861"/>
    <w:rsid w:val="001E235A"/>
    <w:rsid w:val="001E36EA"/>
    <w:rsid w:val="001E37C2"/>
    <w:rsid w:val="001E6182"/>
    <w:rsid w:val="001F1C9B"/>
    <w:rsid w:val="001F295E"/>
    <w:rsid w:val="001F49B2"/>
    <w:rsid w:val="001F4E69"/>
    <w:rsid w:val="001F55B4"/>
    <w:rsid w:val="001F6181"/>
    <w:rsid w:val="001F6EC7"/>
    <w:rsid w:val="001F708A"/>
    <w:rsid w:val="0020168C"/>
    <w:rsid w:val="002018D9"/>
    <w:rsid w:val="002028D8"/>
    <w:rsid w:val="00204202"/>
    <w:rsid w:val="00204365"/>
    <w:rsid w:val="00204DA2"/>
    <w:rsid w:val="00205499"/>
    <w:rsid w:val="00207393"/>
    <w:rsid w:val="0021074A"/>
    <w:rsid w:val="00211231"/>
    <w:rsid w:val="00211B59"/>
    <w:rsid w:val="002135DA"/>
    <w:rsid w:val="002142C4"/>
    <w:rsid w:val="0021477B"/>
    <w:rsid w:val="002170D8"/>
    <w:rsid w:val="0021729C"/>
    <w:rsid w:val="002179D8"/>
    <w:rsid w:val="00217DAF"/>
    <w:rsid w:val="002205C0"/>
    <w:rsid w:val="002209A3"/>
    <w:rsid w:val="00221BB3"/>
    <w:rsid w:val="00222293"/>
    <w:rsid w:val="00225459"/>
    <w:rsid w:val="0022763C"/>
    <w:rsid w:val="0023475A"/>
    <w:rsid w:val="002374BD"/>
    <w:rsid w:val="00237B5F"/>
    <w:rsid w:val="00240A6B"/>
    <w:rsid w:val="00240CE5"/>
    <w:rsid w:val="002436C1"/>
    <w:rsid w:val="00243B1D"/>
    <w:rsid w:val="00244E19"/>
    <w:rsid w:val="002461DF"/>
    <w:rsid w:val="00250BE1"/>
    <w:rsid w:val="00250C9A"/>
    <w:rsid w:val="00252FC4"/>
    <w:rsid w:val="00254DEF"/>
    <w:rsid w:val="00260930"/>
    <w:rsid w:val="00265F15"/>
    <w:rsid w:val="00272A69"/>
    <w:rsid w:val="00274AE4"/>
    <w:rsid w:val="00275032"/>
    <w:rsid w:val="00277F2E"/>
    <w:rsid w:val="00277F6F"/>
    <w:rsid w:val="0028073A"/>
    <w:rsid w:val="00280C37"/>
    <w:rsid w:val="002848C0"/>
    <w:rsid w:val="0029192C"/>
    <w:rsid w:val="002977EB"/>
    <w:rsid w:val="00297A62"/>
    <w:rsid w:val="002A0CEB"/>
    <w:rsid w:val="002A0E4C"/>
    <w:rsid w:val="002A1E75"/>
    <w:rsid w:val="002A389F"/>
    <w:rsid w:val="002A44F4"/>
    <w:rsid w:val="002A5A20"/>
    <w:rsid w:val="002A5C3D"/>
    <w:rsid w:val="002B068E"/>
    <w:rsid w:val="002B244B"/>
    <w:rsid w:val="002B42C4"/>
    <w:rsid w:val="002B48FB"/>
    <w:rsid w:val="002B4D75"/>
    <w:rsid w:val="002B65E0"/>
    <w:rsid w:val="002B6705"/>
    <w:rsid w:val="002C1B77"/>
    <w:rsid w:val="002C3D5C"/>
    <w:rsid w:val="002C6028"/>
    <w:rsid w:val="002C7B8F"/>
    <w:rsid w:val="002D43DD"/>
    <w:rsid w:val="002D46B9"/>
    <w:rsid w:val="002E1CF8"/>
    <w:rsid w:val="002E2464"/>
    <w:rsid w:val="002E42AB"/>
    <w:rsid w:val="002E4AE7"/>
    <w:rsid w:val="002E4D89"/>
    <w:rsid w:val="002E63F0"/>
    <w:rsid w:val="002E6DBB"/>
    <w:rsid w:val="002F12DD"/>
    <w:rsid w:val="002F3D99"/>
    <w:rsid w:val="002F50FC"/>
    <w:rsid w:val="002F6963"/>
    <w:rsid w:val="002F6EA0"/>
    <w:rsid w:val="002F733F"/>
    <w:rsid w:val="00302229"/>
    <w:rsid w:val="00307136"/>
    <w:rsid w:val="00307BB7"/>
    <w:rsid w:val="00312416"/>
    <w:rsid w:val="0031275A"/>
    <w:rsid w:val="0031774F"/>
    <w:rsid w:val="00317D6E"/>
    <w:rsid w:val="0032089E"/>
    <w:rsid w:val="0032573B"/>
    <w:rsid w:val="00325E40"/>
    <w:rsid w:val="0033237F"/>
    <w:rsid w:val="00333467"/>
    <w:rsid w:val="00334A45"/>
    <w:rsid w:val="00334AD2"/>
    <w:rsid w:val="00335B6F"/>
    <w:rsid w:val="003367A4"/>
    <w:rsid w:val="00336C59"/>
    <w:rsid w:val="003373F3"/>
    <w:rsid w:val="003402E0"/>
    <w:rsid w:val="00343371"/>
    <w:rsid w:val="003450FF"/>
    <w:rsid w:val="00351366"/>
    <w:rsid w:val="00351498"/>
    <w:rsid w:val="00352408"/>
    <w:rsid w:val="003528F2"/>
    <w:rsid w:val="00353097"/>
    <w:rsid w:val="0035317C"/>
    <w:rsid w:val="00353F6D"/>
    <w:rsid w:val="00356509"/>
    <w:rsid w:val="00357BF5"/>
    <w:rsid w:val="0036192E"/>
    <w:rsid w:val="00364709"/>
    <w:rsid w:val="00366FBE"/>
    <w:rsid w:val="0037051B"/>
    <w:rsid w:val="0037344C"/>
    <w:rsid w:val="00374292"/>
    <w:rsid w:val="0037469A"/>
    <w:rsid w:val="0037531A"/>
    <w:rsid w:val="00381204"/>
    <w:rsid w:val="003848DD"/>
    <w:rsid w:val="0038771C"/>
    <w:rsid w:val="00390209"/>
    <w:rsid w:val="0039473F"/>
    <w:rsid w:val="00395D34"/>
    <w:rsid w:val="003963EA"/>
    <w:rsid w:val="003965B4"/>
    <w:rsid w:val="003977E7"/>
    <w:rsid w:val="003A0F51"/>
    <w:rsid w:val="003A190C"/>
    <w:rsid w:val="003A206A"/>
    <w:rsid w:val="003A636E"/>
    <w:rsid w:val="003A6A45"/>
    <w:rsid w:val="003B08E4"/>
    <w:rsid w:val="003B0F82"/>
    <w:rsid w:val="003B1659"/>
    <w:rsid w:val="003B5EBD"/>
    <w:rsid w:val="003B6461"/>
    <w:rsid w:val="003B6F9D"/>
    <w:rsid w:val="003C09E9"/>
    <w:rsid w:val="003C298A"/>
    <w:rsid w:val="003C3037"/>
    <w:rsid w:val="003C3DEF"/>
    <w:rsid w:val="003C5865"/>
    <w:rsid w:val="003C5BD6"/>
    <w:rsid w:val="003D581E"/>
    <w:rsid w:val="003E4817"/>
    <w:rsid w:val="003E522C"/>
    <w:rsid w:val="003E566E"/>
    <w:rsid w:val="003E6496"/>
    <w:rsid w:val="003F5589"/>
    <w:rsid w:val="003F6334"/>
    <w:rsid w:val="003F6C76"/>
    <w:rsid w:val="00400958"/>
    <w:rsid w:val="00401AF7"/>
    <w:rsid w:val="004046ED"/>
    <w:rsid w:val="0040587E"/>
    <w:rsid w:val="00405CB8"/>
    <w:rsid w:val="004070ED"/>
    <w:rsid w:val="00407DB1"/>
    <w:rsid w:val="00411176"/>
    <w:rsid w:val="00413BB5"/>
    <w:rsid w:val="0041600B"/>
    <w:rsid w:val="00416136"/>
    <w:rsid w:val="00421039"/>
    <w:rsid w:val="0042464F"/>
    <w:rsid w:val="00426B8A"/>
    <w:rsid w:val="0042747F"/>
    <w:rsid w:val="00431BA0"/>
    <w:rsid w:val="004326B3"/>
    <w:rsid w:val="00433308"/>
    <w:rsid w:val="00434B7A"/>
    <w:rsid w:val="0043610F"/>
    <w:rsid w:val="00437FE6"/>
    <w:rsid w:val="004417F0"/>
    <w:rsid w:val="00442F2F"/>
    <w:rsid w:val="00443F1A"/>
    <w:rsid w:val="0044555D"/>
    <w:rsid w:val="00450836"/>
    <w:rsid w:val="00455685"/>
    <w:rsid w:val="00455B03"/>
    <w:rsid w:val="00455FF6"/>
    <w:rsid w:val="004569EF"/>
    <w:rsid w:val="00457ABF"/>
    <w:rsid w:val="00460D0F"/>
    <w:rsid w:val="004630A3"/>
    <w:rsid w:val="004648BA"/>
    <w:rsid w:val="004657D0"/>
    <w:rsid w:val="00465E04"/>
    <w:rsid w:val="00466B10"/>
    <w:rsid w:val="00467ED5"/>
    <w:rsid w:val="0047150C"/>
    <w:rsid w:val="004750AF"/>
    <w:rsid w:val="00475D9E"/>
    <w:rsid w:val="004833D8"/>
    <w:rsid w:val="004873DA"/>
    <w:rsid w:val="0049031F"/>
    <w:rsid w:val="00490E59"/>
    <w:rsid w:val="0049103D"/>
    <w:rsid w:val="004920B7"/>
    <w:rsid w:val="00492886"/>
    <w:rsid w:val="004A01B4"/>
    <w:rsid w:val="004A3A82"/>
    <w:rsid w:val="004A5E25"/>
    <w:rsid w:val="004B0B5A"/>
    <w:rsid w:val="004B0E00"/>
    <w:rsid w:val="004B2C80"/>
    <w:rsid w:val="004B499C"/>
    <w:rsid w:val="004B68F6"/>
    <w:rsid w:val="004C10E6"/>
    <w:rsid w:val="004C3008"/>
    <w:rsid w:val="004C4005"/>
    <w:rsid w:val="004C5BBA"/>
    <w:rsid w:val="004C6C81"/>
    <w:rsid w:val="004D2DAA"/>
    <w:rsid w:val="004E0232"/>
    <w:rsid w:val="004E1525"/>
    <w:rsid w:val="004E1C1C"/>
    <w:rsid w:val="004E38EF"/>
    <w:rsid w:val="004F3EB3"/>
    <w:rsid w:val="004F6211"/>
    <w:rsid w:val="004F779B"/>
    <w:rsid w:val="004F7DF0"/>
    <w:rsid w:val="00500A23"/>
    <w:rsid w:val="005017F3"/>
    <w:rsid w:val="005022B0"/>
    <w:rsid w:val="005023A5"/>
    <w:rsid w:val="005038F9"/>
    <w:rsid w:val="005070A5"/>
    <w:rsid w:val="0050725E"/>
    <w:rsid w:val="00511312"/>
    <w:rsid w:val="00513813"/>
    <w:rsid w:val="00516494"/>
    <w:rsid w:val="005174FB"/>
    <w:rsid w:val="00517B1C"/>
    <w:rsid w:val="005222F4"/>
    <w:rsid w:val="0052262D"/>
    <w:rsid w:val="00523BD5"/>
    <w:rsid w:val="00526167"/>
    <w:rsid w:val="005300A5"/>
    <w:rsid w:val="00531C37"/>
    <w:rsid w:val="005335D0"/>
    <w:rsid w:val="00533870"/>
    <w:rsid w:val="00534D69"/>
    <w:rsid w:val="00535B57"/>
    <w:rsid w:val="00536BBB"/>
    <w:rsid w:val="00542CB6"/>
    <w:rsid w:val="00543A76"/>
    <w:rsid w:val="005442B2"/>
    <w:rsid w:val="00545942"/>
    <w:rsid w:val="00545C3C"/>
    <w:rsid w:val="00545DF2"/>
    <w:rsid w:val="00546CA3"/>
    <w:rsid w:val="00547CC3"/>
    <w:rsid w:val="00551B94"/>
    <w:rsid w:val="00556B04"/>
    <w:rsid w:val="00556B3D"/>
    <w:rsid w:val="00562C3A"/>
    <w:rsid w:val="005649C8"/>
    <w:rsid w:val="00565C76"/>
    <w:rsid w:val="00567D77"/>
    <w:rsid w:val="00574EFB"/>
    <w:rsid w:val="005774FC"/>
    <w:rsid w:val="00581707"/>
    <w:rsid w:val="00581AD0"/>
    <w:rsid w:val="00582E4D"/>
    <w:rsid w:val="005837CB"/>
    <w:rsid w:val="00584CDA"/>
    <w:rsid w:val="0058671F"/>
    <w:rsid w:val="005875AA"/>
    <w:rsid w:val="005878A3"/>
    <w:rsid w:val="00591009"/>
    <w:rsid w:val="00593873"/>
    <w:rsid w:val="005960DB"/>
    <w:rsid w:val="005A13B2"/>
    <w:rsid w:val="005A1FBF"/>
    <w:rsid w:val="005A2043"/>
    <w:rsid w:val="005A5F6E"/>
    <w:rsid w:val="005A645E"/>
    <w:rsid w:val="005A7A25"/>
    <w:rsid w:val="005B1D20"/>
    <w:rsid w:val="005B7F3F"/>
    <w:rsid w:val="005C0290"/>
    <w:rsid w:val="005C1304"/>
    <w:rsid w:val="005C180D"/>
    <w:rsid w:val="005C2D25"/>
    <w:rsid w:val="005C31A4"/>
    <w:rsid w:val="005C6BCD"/>
    <w:rsid w:val="005D2784"/>
    <w:rsid w:val="005D2E08"/>
    <w:rsid w:val="005D4553"/>
    <w:rsid w:val="005D4AD9"/>
    <w:rsid w:val="005E3716"/>
    <w:rsid w:val="005F2A5F"/>
    <w:rsid w:val="005F48F7"/>
    <w:rsid w:val="005F50CE"/>
    <w:rsid w:val="005F54C8"/>
    <w:rsid w:val="005F56BB"/>
    <w:rsid w:val="005F7811"/>
    <w:rsid w:val="005F7F24"/>
    <w:rsid w:val="006021BE"/>
    <w:rsid w:val="00603D79"/>
    <w:rsid w:val="00604855"/>
    <w:rsid w:val="00604F31"/>
    <w:rsid w:val="00605B24"/>
    <w:rsid w:val="00605DF4"/>
    <w:rsid w:val="00605DF8"/>
    <w:rsid w:val="00615DE8"/>
    <w:rsid w:val="006175CC"/>
    <w:rsid w:val="0062000E"/>
    <w:rsid w:val="00620480"/>
    <w:rsid w:val="00624229"/>
    <w:rsid w:val="006276D3"/>
    <w:rsid w:val="006400A0"/>
    <w:rsid w:val="00640392"/>
    <w:rsid w:val="00641647"/>
    <w:rsid w:val="00641B25"/>
    <w:rsid w:val="0064248A"/>
    <w:rsid w:val="006426D8"/>
    <w:rsid w:val="00643B20"/>
    <w:rsid w:val="00644E13"/>
    <w:rsid w:val="00645E4C"/>
    <w:rsid w:val="00651770"/>
    <w:rsid w:val="006544DE"/>
    <w:rsid w:val="0065479B"/>
    <w:rsid w:val="0065542A"/>
    <w:rsid w:val="00655B2E"/>
    <w:rsid w:val="00655C0E"/>
    <w:rsid w:val="00662FFC"/>
    <w:rsid w:val="00664F30"/>
    <w:rsid w:val="0066539A"/>
    <w:rsid w:val="00666D5A"/>
    <w:rsid w:val="00666EA6"/>
    <w:rsid w:val="00672BD1"/>
    <w:rsid w:val="0067503A"/>
    <w:rsid w:val="00676502"/>
    <w:rsid w:val="006811AC"/>
    <w:rsid w:val="00684249"/>
    <w:rsid w:val="00684F6E"/>
    <w:rsid w:val="00685F6E"/>
    <w:rsid w:val="0068671A"/>
    <w:rsid w:val="00686ED0"/>
    <w:rsid w:val="006913E7"/>
    <w:rsid w:val="00691801"/>
    <w:rsid w:val="00692CB4"/>
    <w:rsid w:val="00694ABC"/>
    <w:rsid w:val="0069503D"/>
    <w:rsid w:val="0069503E"/>
    <w:rsid w:val="006A0255"/>
    <w:rsid w:val="006A112F"/>
    <w:rsid w:val="006A15F6"/>
    <w:rsid w:val="006A3F99"/>
    <w:rsid w:val="006A62C7"/>
    <w:rsid w:val="006A7112"/>
    <w:rsid w:val="006B1261"/>
    <w:rsid w:val="006B51A1"/>
    <w:rsid w:val="006B533A"/>
    <w:rsid w:val="006C1AA4"/>
    <w:rsid w:val="006C2E58"/>
    <w:rsid w:val="006C3303"/>
    <w:rsid w:val="006C3383"/>
    <w:rsid w:val="006C69EC"/>
    <w:rsid w:val="006C6E90"/>
    <w:rsid w:val="006D3CCD"/>
    <w:rsid w:val="006D3E15"/>
    <w:rsid w:val="006D5054"/>
    <w:rsid w:val="006D5F3C"/>
    <w:rsid w:val="006E2442"/>
    <w:rsid w:val="006E37C1"/>
    <w:rsid w:val="006E3F9E"/>
    <w:rsid w:val="006E43C0"/>
    <w:rsid w:val="006E490C"/>
    <w:rsid w:val="006E4A10"/>
    <w:rsid w:val="006E4FE5"/>
    <w:rsid w:val="006E520C"/>
    <w:rsid w:val="006E740D"/>
    <w:rsid w:val="006E76BC"/>
    <w:rsid w:val="006F5D62"/>
    <w:rsid w:val="006F68CD"/>
    <w:rsid w:val="007023BE"/>
    <w:rsid w:val="0070360A"/>
    <w:rsid w:val="00704594"/>
    <w:rsid w:val="007047D5"/>
    <w:rsid w:val="0070698A"/>
    <w:rsid w:val="0070723B"/>
    <w:rsid w:val="007102D1"/>
    <w:rsid w:val="007109A2"/>
    <w:rsid w:val="00711496"/>
    <w:rsid w:val="0071285B"/>
    <w:rsid w:val="00716456"/>
    <w:rsid w:val="007173B7"/>
    <w:rsid w:val="00722280"/>
    <w:rsid w:val="00731245"/>
    <w:rsid w:val="00731962"/>
    <w:rsid w:val="007353FA"/>
    <w:rsid w:val="0073776A"/>
    <w:rsid w:val="007416AD"/>
    <w:rsid w:val="00742A97"/>
    <w:rsid w:val="007435F8"/>
    <w:rsid w:val="00744789"/>
    <w:rsid w:val="00744921"/>
    <w:rsid w:val="00744AAC"/>
    <w:rsid w:val="00746384"/>
    <w:rsid w:val="00753A60"/>
    <w:rsid w:val="00755349"/>
    <w:rsid w:val="007564EF"/>
    <w:rsid w:val="00757893"/>
    <w:rsid w:val="00761AAB"/>
    <w:rsid w:val="007639BB"/>
    <w:rsid w:val="0076572A"/>
    <w:rsid w:val="0077151D"/>
    <w:rsid w:val="00774AEC"/>
    <w:rsid w:val="00775BB0"/>
    <w:rsid w:val="00775DD9"/>
    <w:rsid w:val="00776565"/>
    <w:rsid w:val="00777052"/>
    <w:rsid w:val="00780C3E"/>
    <w:rsid w:val="00782A91"/>
    <w:rsid w:val="007836D9"/>
    <w:rsid w:val="00785224"/>
    <w:rsid w:val="00791C9B"/>
    <w:rsid w:val="00794F2E"/>
    <w:rsid w:val="00797E33"/>
    <w:rsid w:val="007A11DB"/>
    <w:rsid w:val="007A7112"/>
    <w:rsid w:val="007B039A"/>
    <w:rsid w:val="007B0672"/>
    <w:rsid w:val="007B0C39"/>
    <w:rsid w:val="007B2130"/>
    <w:rsid w:val="007B2599"/>
    <w:rsid w:val="007B27CC"/>
    <w:rsid w:val="007B5ABB"/>
    <w:rsid w:val="007B6089"/>
    <w:rsid w:val="007C0C65"/>
    <w:rsid w:val="007C0FE2"/>
    <w:rsid w:val="007C4FF1"/>
    <w:rsid w:val="007C7453"/>
    <w:rsid w:val="007D174F"/>
    <w:rsid w:val="007D1F07"/>
    <w:rsid w:val="007D4336"/>
    <w:rsid w:val="007D5E63"/>
    <w:rsid w:val="007E0B07"/>
    <w:rsid w:val="007E18FE"/>
    <w:rsid w:val="007E2611"/>
    <w:rsid w:val="007E3A9E"/>
    <w:rsid w:val="007E4D7C"/>
    <w:rsid w:val="007E6AB8"/>
    <w:rsid w:val="007F1130"/>
    <w:rsid w:val="007F22F9"/>
    <w:rsid w:val="007F2672"/>
    <w:rsid w:val="007F591E"/>
    <w:rsid w:val="007F7E8A"/>
    <w:rsid w:val="00804EA2"/>
    <w:rsid w:val="008051D2"/>
    <w:rsid w:val="00805D9D"/>
    <w:rsid w:val="00810319"/>
    <w:rsid w:val="008124EC"/>
    <w:rsid w:val="00814A2F"/>
    <w:rsid w:val="008204D9"/>
    <w:rsid w:val="00822A6A"/>
    <w:rsid w:val="008242E7"/>
    <w:rsid w:val="00826351"/>
    <w:rsid w:val="00827B08"/>
    <w:rsid w:val="00830DEB"/>
    <w:rsid w:val="0083299C"/>
    <w:rsid w:val="00834252"/>
    <w:rsid w:val="00834290"/>
    <w:rsid w:val="00837342"/>
    <w:rsid w:val="00844F1A"/>
    <w:rsid w:val="00847367"/>
    <w:rsid w:val="008501AB"/>
    <w:rsid w:val="00850A42"/>
    <w:rsid w:val="00851137"/>
    <w:rsid w:val="00851D87"/>
    <w:rsid w:val="0085240F"/>
    <w:rsid w:val="00852657"/>
    <w:rsid w:val="00852D6E"/>
    <w:rsid w:val="00852E97"/>
    <w:rsid w:val="008549FE"/>
    <w:rsid w:val="0085762E"/>
    <w:rsid w:val="00857776"/>
    <w:rsid w:val="00860180"/>
    <w:rsid w:val="00860B35"/>
    <w:rsid w:val="00860F1A"/>
    <w:rsid w:val="008620BD"/>
    <w:rsid w:val="0086642A"/>
    <w:rsid w:val="00866DCC"/>
    <w:rsid w:val="008717C3"/>
    <w:rsid w:val="00873606"/>
    <w:rsid w:val="00873E34"/>
    <w:rsid w:val="00874D9E"/>
    <w:rsid w:val="00875D83"/>
    <w:rsid w:val="00875E6B"/>
    <w:rsid w:val="00877060"/>
    <w:rsid w:val="00877A98"/>
    <w:rsid w:val="00884928"/>
    <w:rsid w:val="00890AA3"/>
    <w:rsid w:val="00890BDF"/>
    <w:rsid w:val="00893050"/>
    <w:rsid w:val="0089377C"/>
    <w:rsid w:val="008945F3"/>
    <w:rsid w:val="00894984"/>
    <w:rsid w:val="00894BE7"/>
    <w:rsid w:val="008A0E5C"/>
    <w:rsid w:val="008A1487"/>
    <w:rsid w:val="008A398E"/>
    <w:rsid w:val="008B21AA"/>
    <w:rsid w:val="008B44D1"/>
    <w:rsid w:val="008B4834"/>
    <w:rsid w:val="008B51BA"/>
    <w:rsid w:val="008C2B1A"/>
    <w:rsid w:val="008C2F62"/>
    <w:rsid w:val="008C4E8D"/>
    <w:rsid w:val="008C7015"/>
    <w:rsid w:val="008C7DED"/>
    <w:rsid w:val="008D246B"/>
    <w:rsid w:val="008E293D"/>
    <w:rsid w:val="008E2D3D"/>
    <w:rsid w:val="008E670F"/>
    <w:rsid w:val="008F1411"/>
    <w:rsid w:val="008F45B4"/>
    <w:rsid w:val="00907420"/>
    <w:rsid w:val="0090778C"/>
    <w:rsid w:val="00910351"/>
    <w:rsid w:val="009103FB"/>
    <w:rsid w:val="00912C8F"/>
    <w:rsid w:val="009141CA"/>
    <w:rsid w:val="009143F6"/>
    <w:rsid w:val="00914F97"/>
    <w:rsid w:val="009150B6"/>
    <w:rsid w:val="009154D1"/>
    <w:rsid w:val="009155DC"/>
    <w:rsid w:val="009156A7"/>
    <w:rsid w:val="009159CF"/>
    <w:rsid w:val="00916B7E"/>
    <w:rsid w:val="00916EA2"/>
    <w:rsid w:val="00920CAC"/>
    <w:rsid w:val="009227A1"/>
    <w:rsid w:val="00923860"/>
    <w:rsid w:val="00925B05"/>
    <w:rsid w:val="00925F02"/>
    <w:rsid w:val="0092709F"/>
    <w:rsid w:val="0092740B"/>
    <w:rsid w:val="00927640"/>
    <w:rsid w:val="00930419"/>
    <w:rsid w:val="00931488"/>
    <w:rsid w:val="00931581"/>
    <w:rsid w:val="00933731"/>
    <w:rsid w:val="009341FF"/>
    <w:rsid w:val="00936059"/>
    <w:rsid w:val="009423D6"/>
    <w:rsid w:val="009432AA"/>
    <w:rsid w:val="009470C7"/>
    <w:rsid w:val="0095059D"/>
    <w:rsid w:val="00952A28"/>
    <w:rsid w:val="00956A64"/>
    <w:rsid w:val="009607EC"/>
    <w:rsid w:val="00961B13"/>
    <w:rsid w:val="0096202D"/>
    <w:rsid w:val="009640F8"/>
    <w:rsid w:val="009668DC"/>
    <w:rsid w:val="00970318"/>
    <w:rsid w:val="0097433E"/>
    <w:rsid w:val="0098033C"/>
    <w:rsid w:val="009810E0"/>
    <w:rsid w:val="00981871"/>
    <w:rsid w:val="00981EFF"/>
    <w:rsid w:val="0098345E"/>
    <w:rsid w:val="00984601"/>
    <w:rsid w:val="00984C82"/>
    <w:rsid w:val="009870E5"/>
    <w:rsid w:val="00987990"/>
    <w:rsid w:val="0099112C"/>
    <w:rsid w:val="009916B0"/>
    <w:rsid w:val="0099207B"/>
    <w:rsid w:val="00996BD8"/>
    <w:rsid w:val="00997C3E"/>
    <w:rsid w:val="009A0E5B"/>
    <w:rsid w:val="009A1588"/>
    <w:rsid w:val="009A6292"/>
    <w:rsid w:val="009B17AA"/>
    <w:rsid w:val="009B46A3"/>
    <w:rsid w:val="009B4715"/>
    <w:rsid w:val="009B4BF7"/>
    <w:rsid w:val="009B59F1"/>
    <w:rsid w:val="009B68F2"/>
    <w:rsid w:val="009B71FC"/>
    <w:rsid w:val="009C154E"/>
    <w:rsid w:val="009C672D"/>
    <w:rsid w:val="009D0746"/>
    <w:rsid w:val="009D223F"/>
    <w:rsid w:val="009D2430"/>
    <w:rsid w:val="009D2CCD"/>
    <w:rsid w:val="009D3730"/>
    <w:rsid w:val="009D74C8"/>
    <w:rsid w:val="009E082F"/>
    <w:rsid w:val="009E2448"/>
    <w:rsid w:val="009E6D6D"/>
    <w:rsid w:val="009F2363"/>
    <w:rsid w:val="009F240A"/>
    <w:rsid w:val="009F278D"/>
    <w:rsid w:val="009F4B75"/>
    <w:rsid w:val="009F70FA"/>
    <w:rsid w:val="00A01CE1"/>
    <w:rsid w:val="00A0303F"/>
    <w:rsid w:val="00A05AEB"/>
    <w:rsid w:val="00A10647"/>
    <w:rsid w:val="00A21728"/>
    <w:rsid w:val="00A23631"/>
    <w:rsid w:val="00A2509D"/>
    <w:rsid w:val="00A255B2"/>
    <w:rsid w:val="00A43EC7"/>
    <w:rsid w:val="00A45E23"/>
    <w:rsid w:val="00A45F3B"/>
    <w:rsid w:val="00A4739A"/>
    <w:rsid w:val="00A52A95"/>
    <w:rsid w:val="00A542AC"/>
    <w:rsid w:val="00A5788F"/>
    <w:rsid w:val="00A606E7"/>
    <w:rsid w:val="00A61FC9"/>
    <w:rsid w:val="00A6417A"/>
    <w:rsid w:val="00A66AA6"/>
    <w:rsid w:val="00A705F3"/>
    <w:rsid w:val="00A70FDB"/>
    <w:rsid w:val="00A7341F"/>
    <w:rsid w:val="00A82A6C"/>
    <w:rsid w:val="00A85DC8"/>
    <w:rsid w:val="00A87C5E"/>
    <w:rsid w:val="00A90BA6"/>
    <w:rsid w:val="00A915F4"/>
    <w:rsid w:val="00A961F7"/>
    <w:rsid w:val="00AA02E6"/>
    <w:rsid w:val="00AA1E40"/>
    <w:rsid w:val="00AA214C"/>
    <w:rsid w:val="00AA31AB"/>
    <w:rsid w:val="00AA437E"/>
    <w:rsid w:val="00AA58BE"/>
    <w:rsid w:val="00AA6194"/>
    <w:rsid w:val="00AA7283"/>
    <w:rsid w:val="00AA766F"/>
    <w:rsid w:val="00AB49B3"/>
    <w:rsid w:val="00AB5F02"/>
    <w:rsid w:val="00AB75BE"/>
    <w:rsid w:val="00AC2874"/>
    <w:rsid w:val="00AC2C03"/>
    <w:rsid w:val="00AC612C"/>
    <w:rsid w:val="00AC78E5"/>
    <w:rsid w:val="00AC7E7F"/>
    <w:rsid w:val="00AD1921"/>
    <w:rsid w:val="00AD2E85"/>
    <w:rsid w:val="00AD344C"/>
    <w:rsid w:val="00AE0314"/>
    <w:rsid w:val="00AE2B20"/>
    <w:rsid w:val="00AE3F66"/>
    <w:rsid w:val="00AE699F"/>
    <w:rsid w:val="00AE6C67"/>
    <w:rsid w:val="00AF0765"/>
    <w:rsid w:val="00AF2187"/>
    <w:rsid w:val="00AF4C1A"/>
    <w:rsid w:val="00AF4F1C"/>
    <w:rsid w:val="00B02131"/>
    <w:rsid w:val="00B046EE"/>
    <w:rsid w:val="00B05390"/>
    <w:rsid w:val="00B071C5"/>
    <w:rsid w:val="00B100C4"/>
    <w:rsid w:val="00B1159F"/>
    <w:rsid w:val="00B115DE"/>
    <w:rsid w:val="00B1329D"/>
    <w:rsid w:val="00B13A62"/>
    <w:rsid w:val="00B13F64"/>
    <w:rsid w:val="00B14314"/>
    <w:rsid w:val="00B15461"/>
    <w:rsid w:val="00B22035"/>
    <w:rsid w:val="00B253B0"/>
    <w:rsid w:val="00B27615"/>
    <w:rsid w:val="00B30587"/>
    <w:rsid w:val="00B30B6E"/>
    <w:rsid w:val="00B30DD0"/>
    <w:rsid w:val="00B33180"/>
    <w:rsid w:val="00B33E0D"/>
    <w:rsid w:val="00B33E15"/>
    <w:rsid w:val="00B34578"/>
    <w:rsid w:val="00B357FD"/>
    <w:rsid w:val="00B35A97"/>
    <w:rsid w:val="00B35E82"/>
    <w:rsid w:val="00B367A2"/>
    <w:rsid w:val="00B3757F"/>
    <w:rsid w:val="00B37664"/>
    <w:rsid w:val="00B40073"/>
    <w:rsid w:val="00B43B46"/>
    <w:rsid w:val="00B44194"/>
    <w:rsid w:val="00B46232"/>
    <w:rsid w:val="00B469AF"/>
    <w:rsid w:val="00B46ADC"/>
    <w:rsid w:val="00B53A9E"/>
    <w:rsid w:val="00B62A25"/>
    <w:rsid w:val="00B67D9A"/>
    <w:rsid w:val="00B67F7C"/>
    <w:rsid w:val="00B8029C"/>
    <w:rsid w:val="00B834C4"/>
    <w:rsid w:val="00B92695"/>
    <w:rsid w:val="00B92DF9"/>
    <w:rsid w:val="00B95BA2"/>
    <w:rsid w:val="00B96AD7"/>
    <w:rsid w:val="00B96D0F"/>
    <w:rsid w:val="00B97262"/>
    <w:rsid w:val="00B97DBA"/>
    <w:rsid w:val="00BA0992"/>
    <w:rsid w:val="00BA212F"/>
    <w:rsid w:val="00BA74AC"/>
    <w:rsid w:val="00BA7FD8"/>
    <w:rsid w:val="00BB3DFC"/>
    <w:rsid w:val="00BB5344"/>
    <w:rsid w:val="00BC1287"/>
    <w:rsid w:val="00BC212B"/>
    <w:rsid w:val="00BC73D9"/>
    <w:rsid w:val="00BD24D4"/>
    <w:rsid w:val="00BD348D"/>
    <w:rsid w:val="00BE098E"/>
    <w:rsid w:val="00BE0CA5"/>
    <w:rsid w:val="00BE6C36"/>
    <w:rsid w:val="00BF1657"/>
    <w:rsid w:val="00BF2F27"/>
    <w:rsid w:val="00BF3171"/>
    <w:rsid w:val="00BF5252"/>
    <w:rsid w:val="00C00FBE"/>
    <w:rsid w:val="00C01F53"/>
    <w:rsid w:val="00C02B7D"/>
    <w:rsid w:val="00C05460"/>
    <w:rsid w:val="00C06346"/>
    <w:rsid w:val="00C07062"/>
    <w:rsid w:val="00C10128"/>
    <w:rsid w:val="00C1251E"/>
    <w:rsid w:val="00C12B5F"/>
    <w:rsid w:val="00C179FF"/>
    <w:rsid w:val="00C2148C"/>
    <w:rsid w:val="00C21C4F"/>
    <w:rsid w:val="00C22378"/>
    <w:rsid w:val="00C231FC"/>
    <w:rsid w:val="00C262D5"/>
    <w:rsid w:val="00C270C5"/>
    <w:rsid w:val="00C27806"/>
    <w:rsid w:val="00C324DB"/>
    <w:rsid w:val="00C32B69"/>
    <w:rsid w:val="00C330A8"/>
    <w:rsid w:val="00C33337"/>
    <w:rsid w:val="00C3427D"/>
    <w:rsid w:val="00C35EA3"/>
    <w:rsid w:val="00C369BE"/>
    <w:rsid w:val="00C37185"/>
    <w:rsid w:val="00C37546"/>
    <w:rsid w:val="00C37830"/>
    <w:rsid w:val="00C404F2"/>
    <w:rsid w:val="00C405E4"/>
    <w:rsid w:val="00C42F47"/>
    <w:rsid w:val="00C45752"/>
    <w:rsid w:val="00C4780E"/>
    <w:rsid w:val="00C4786D"/>
    <w:rsid w:val="00C515DA"/>
    <w:rsid w:val="00C528E7"/>
    <w:rsid w:val="00C53871"/>
    <w:rsid w:val="00C54A73"/>
    <w:rsid w:val="00C55310"/>
    <w:rsid w:val="00C55419"/>
    <w:rsid w:val="00C55BBF"/>
    <w:rsid w:val="00C56F05"/>
    <w:rsid w:val="00C6189D"/>
    <w:rsid w:val="00C623E2"/>
    <w:rsid w:val="00C631E1"/>
    <w:rsid w:val="00C63F17"/>
    <w:rsid w:val="00C66A3A"/>
    <w:rsid w:val="00C6741F"/>
    <w:rsid w:val="00C6786B"/>
    <w:rsid w:val="00C70196"/>
    <w:rsid w:val="00C71F6A"/>
    <w:rsid w:val="00C7514E"/>
    <w:rsid w:val="00C76BBC"/>
    <w:rsid w:val="00C77E5A"/>
    <w:rsid w:val="00C80D4C"/>
    <w:rsid w:val="00C81ADA"/>
    <w:rsid w:val="00C84C38"/>
    <w:rsid w:val="00C85755"/>
    <w:rsid w:val="00C858FA"/>
    <w:rsid w:val="00C865B7"/>
    <w:rsid w:val="00C904B8"/>
    <w:rsid w:val="00C91FA6"/>
    <w:rsid w:val="00C92705"/>
    <w:rsid w:val="00C938F0"/>
    <w:rsid w:val="00C944BB"/>
    <w:rsid w:val="00C945FD"/>
    <w:rsid w:val="00C95EB8"/>
    <w:rsid w:val="00CA2B78"/>
    <w:rsid w:val="00CA4663"/>
    <w:rsid w:val="00CA6EAA"/>
    <w:rsid w:val="00CB0724"/>
    <w:rsid w:val="00CB3D2B"/>
    <w:rsid w:val="00CC1062"/>
    <w:rsid w:val="00CC3837"/>
    <w:rsid w:val="00CC60C2"/>
    <w:rsid w:val="00CD0AD4"/>
    <w:rsid w:val="00CD1539"/>
    <w:rsid w:val="00CD41A2"/>
    <w:rsid w:val="00CD48EC"/>
    <w:rsid w:val="00CE0BB5"/>
    <w:rsid w:val="00CE3DEC"/>
    <w:rsid w:val="00CE5533"/>
    <w:rsid w:val="00CE5D74"/>
    <w:rsid w:val="00CE7783"/>
    <w:rsid w:val="00CF4B27"/>
    <w:rsid w:val="00CF65C4"/>
    <w:rsid w:val="00CF7122"/>
    <w:rsid w:val="00D0041B"/>
    <w:rsid w:val="00D009D0"/>
    <w:rsid w:val="00D00D64"/>
    <w:rsid w:val="00D025DC"/>
    <w:rsid w:val="00D030FF"/>
    <w:rsid w:val="00D03DCB"/>
    <w:rsid w:val="00D107B5"/>
    <w:rsid w:val="00D12079"/>
    <w:rsid w:val="00D1628E"/>
    <w:rsid w:val="00D2171F"/>
    <w:rsid w:val="00D23289"/>
    <w:rsid w:val="00D23B4F"/>
    <w:rsid w:val="00D31669"/>
    <w:rsid w:val="00D35048"/>
    <w:rsid w:val="00D353AA"/>
    <w:rsid w:val="00D35C82"/>
    <w:rsid w:val="00D445EB"/>
    <w:rsid w:val="00D460F3"/>
    <w:rsid w:val="00D503BA"/>
    <w:rsid w:val="00D52644"/>
    <w:rsid w:val="00D52DE7"/>
    <w:rsid w:val="00D54646"/>
    <w:rsid w:val="00D55B26"/>
    <w:rsid w:val="00D56AD7"/>
    <w:rsid w:val="00D60015"/>
    <w:rsid w:val="00D60D86"/>
    <w:rsid w:val="00D719F9"/>
    <w:rsid w:val="00D73ED9"/>
    <w:rsid w:val="00D757A3"/>
    <w:rsid w:val="00D77F26"/>
    <w:rsid w:val="00D81BA2"/>
    <w:rsid w:val="00D8502E"/>
    <w:rsid w:val="00D8506D"/>
    <w:rsid w:val="00D852D6"/>
    <w:rsid w:val="00D866AD"/>
    <w:rsid w:val="00D91FF2"/>
    <w:rsid w:val="00D93165"/>
    <w:rsid w:val="00D95C85"/>
    <w:rsid w:val="00DA1561"/>
    <w:rsid w:val="00DA1EE5"/>
    <w:rsid w:val="00DA3BB9"/>
    <w:rsid w:val="00DA46DE"/>
    <w:rsid w:val="00DB00CD"/>
    <w:rsid w:val="00DB0C5E"/>
    <w:rsid w:val="00DB13C7"/>
    <w:rsid w:val="00DB5DA5"/>
    <w:rsid w:val="00DB701F"/>
    <w:rsid w:val="00DB761F"/>
    <w:rsid w:val="00DB7FD1"/>
    <w:rsid w:val="00DC16DF"/>
    <w:rsid w:val="00DC2DD1"/>
    <w:rsid w:val="00DC4821"/>
    <w:rsid w:val="00DD62D4"/>
    <w:rsid w:val="00DD78A5"/>
    <w:rsid w:val="00DE1442"/>
    <w:rsid w:val="00DE2003"/>
    <w:rsid w:val="00DE25BF"/>
    <w:rsid w:val="00DF0721"/>
    <w:rsid w:val="00DF0BF7"/>
    <w:rsid w:val="00DF0FA8"/>
    <w:rsid w:val="00DF29BF"/>
    <w:rsid w:val="00DF3EE0"/>
    <w:rsid w:val="00DF4679"/>
    <w:rsid w:val="00DF47D9"/>
    <w:rsid w:val="00DF4A4A"/>
    <w:rsid w:val="00DF7CC5"/>
    <w:rsid w:val="00E01FDD"/>
    <w:rsid w:val="00E027FE"/>
    <w:rsid w:val="00E0283C"/>
    <w:rsid w:val="00E02CAC"/>
    <w:rsid w:val="00E06D1E"/>
    <w:rsid w:val="00E108EC"/>
    <w:rsid w:val="00E115A7"/>
    <w:rsid w:val="00E15A37"/>
    <w:rsid w:val="00E16D2C"/>
    <w:rsid w:val="00E171FD"/>
    <w:rsid w:val="00E209F8"/>
    <w:rsid w:val="00E2216A"/>
    <w:rsid w:val="00E223C4"/>
    <w:rsid w:val="00E24619"/>
    <w:rsid w:val="00E246C7"/>
    <w:rsid w:val="00E2674C"/>
    <w:rsid w:val="00E267B4"/>
    <w:rsid w:val="00E267FD"/>
    <w:rsid w:val="00E305CE"/>
    <w:rsid w:val="00E316B7"/>
    <w:rsid w:val="00E31C00"/>
    <w:rsid w:val="00E31DB0"/>
    <w:rsid w:val="00E329BB"/>
    <w:rsid w:val="00E35439"/>
    <w:rsid w:val="00E366FE"/>
    <w:rsid w:val="00E424AA"/>
    <w:rsid w:val="00E42D46"/>
    <w:rsid w:val="00E439DF"/>
    <w:rsid w:val="00E43C50"/>
    <w:rsid w:val="00E44297"/>
    <w:rsid w:val="00E4687D"/>
    <w:rsid w:val="00E46D12"/>
    <w:rsid w:val="00E47D44"/>
    <w:rsid w:val="00E52526"/>
    <w:rsid w:val="00E528DF"/>
    <w:rsid w:val="00E53CE7"/>
    <w:rsid w:val="00E5496F"/>
    <w:rsid w:val="00E612FE"/>
    <w:rsid w:val="00E61C74"/>
    <w:rsid w:val="00E639B1"/>
    <w:rsid w:val="00E63EC4"/>
    <w:rsid w:val="00E64614"/>
    <w:rsid w:val="00E66522"/>
    <w:rsid w:val="00E665FD"/>
    <w:rsid w:val="00E73610"/>
    <w:rsid w:val="00E73E8D"/>
    <w:rsid w:val="00E75B36"/>
    <w:rsid w:val="00E762AD"/>
    <w:rsid w:val="00E8163D"/>
    <w:rsid w:val="00E82092"/>
    <w:rsid w:val="00E830D1"/>
    <w:rsid w:val="00E90FBE"/>
    <w:rsid w:val="00E92F95"/>
    <w:rsid w:val="00E96CC6"/>
    <w:rsid w:val="00E9791C"/>
    <w:rsid w:val="00E9798D"/>
    <w:rsid w:val="00EA0D0A"/>
    <w:rsid w:val="00EA1730"/>
    <w:rsid w:val="00EA35BC"/>
    <w:rsid w:val="00EA5347"/>
    <w:rsid w:val="00EA6204"/>
    <w:rsid w:val="00EA677C"/>
    <w:rsid w:val="00EB335E"/>
    <w:rsid w:val="00EB6156"/>
    <w:rsid w:val="00EB6C22"/>
    <w:rsid w:val="00EC3AE1"/>
    <w:rsid w:val="00EC5F9F"/>
    <w:rsid w:val="00ED0C76"/>
    <w:rsid w:val="00ED19D5"/>
    <w:rsid w:val="00ED2530"/>
    <w:rsid w:val="00ED46A6"/>
    <w:rsid w:val="00ED676D"/>
    <w:rsid w:val="00ED7BC2"/>
    <w:rsid w:val="00EE4C41"/>
    <w:rsid w:val="00EE4F50"/>
    <w:rsid w:val="00EE5CAA"/>
    <w:rsid w:val="00EE63B5"/>
    <w:rsid w:val="00EE6569"/>
    <w:rsid w:val="00EF0D85"/>
    <w:rsid w:val="00EF3386"/>
    <w:rsid w:val="00EF6D77"/>
    <w:rsid w:val="00EF7DE0"/>
    <w:rsid w:val="00F02B5C"/>
    <w:rsid w:val="00F03B49"/>
    <w:rsid w:val="00F07C76"/>
    <w:rsid w:val="00F10070"/>
    <w:rsid w:val="00F107D8"/>
    <w:rsid w:val="00F10E89"/>
    <w:rsid w:val="00F1249B"/>
    <w:rsid w:val="00F12AAB"/>
    <w:rsid w:val="00F12C5E"/>
    <w:rsid w:val="00F13007"/>
    <w:rsid w:val="00F14A66"/>
    <w:rsid w:val="00F20748"/>
    <w:rsid w:val="00F20B56"/>
    <w:rsid w:val="00F25884"/>
    <w:rsid w:val="00F263AD"/>
    <w:rsid w:val="00F266D4"/>
    <w:rsid w:val="00F315E3"/>
    <w:rsid w:val="00F40B94"/>
    <w:rsid w:val="00F434FF"/>
    <w:rsid w:val="00F4392F"/>
    <w:rsid w:val="00F4398A"/>
    <w:rsid w:val="00F459CA"/>
    <w:rsid w:val="00F47D40"/>
    <w:rsid w:val="00F47FF8"/>
    <w:rsid w:val="00F50CF5"/>
    <w:rsid w:val="00F51D38"/>
    <w:rsid w:val="00F520AA"/>
    <w:rsid w:val="00F53D8E"/>
    <w:rsid w:val="00F561A2"/>
    <w:rsid w:val="00F605B3"/>
    <w:rsid w:val="00F60CAB"/>
    <w:rsid w:val="00F63B54"/>
    <w:rsid w:val="00F63CCA"/>
    <w:rsid w:val="00F643FE"/>
    <w:rsid w:val="00F67A2A"/>
    <w:rsid w:val="00F67B08"/>
    <w:rsid w:val="00F71D0D"/>
    <w:rsid w:val="00F72977"/>
    <w:rsid w:val="00F72BB6"/>
    <w:rsid w:val="00F73521"/>
    <w:rsid w:val="00F743DE"/>
    <w:rsid w:val="00F744C9"/>
    <w:rsid w:val="00F76ECD"/>
    <w:rsid w:val="00F77064"/>
    <w:rsid w:val="00F824F9"/>
    <w:rsid w:val="00F82A47"/>
    <w:rsid w:val="00F85475"/>
    <w:rsid w:val="00F86A4F"/>
    <w:rsid w:val="00F919F4"/>
    <w:rsid w:val="00F92B39"/>
    <w:rsid w:val="00F9354B"/>
    <w:rsid w:val="00F945DC"/>
    <w:rsid w:val="00F949C5"/>
    <w:rsid w:val="00FA0EF8"/>
    <w:rsid w:val="00FA1056"/>
    <w:rsid w:val="00FA20A5"/>
    <w:rsid w:val="00FA2C42"/>
    <w:rsid w:val="00FA2EDB"/>
    <w:rsid w:val="00FA30C1"/>
    <w:rsid w:val="00FA4472"/>
    <w:rsid w:val="00FA4474"/>
    <w:rsid w:val="00FA5682"/>
    <w:rsid w:val="00FA593E"/>
    <w:rsid w:val="00FB01BF"/>
    <w:rsid w:val="00FB3920"/>
    <w:rsid w:val="00FB3F22"/>
    <w:rsid w:val="00FB4D2B"/>
    <w:rsid w:val="00FB589E"/>
    <w:rsid w:val="00FC03B0"/>
    <w:rsid w:val="00FC42DC"/>
    <w:rsid w:val="00FC62A5"/>
    <w:rsid w:val="00FD1E99"/>
    <w:rsid w:val="00FD30CE"/>
    <w:rsid w:val="00FD3DA7"/>
    <w:rsid w:val="00FD5000"/>
    <w:rsid w:val="00FE2C30"/>
    <w:rsid w:val="00FE2F50"/>
    <w:rsid w:val="00FE400A"/>
    <w:rsid w:val="00FE422B"/>
    <w:rsid w:val="00FE42F7"/>
    <w:rsid w:val="00FF1409"/>
    <w:rsid w:val="00FF14B1"/>
    <w:rsid w:val="00FF59AD"/>
    <w:rsid w:val="00FF6141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A6D8E"/>
  <w15:chartTrackingRefBased/>
  <w15:docId w15:val="{05697359-D171-45F5-B979-E470AF60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C37"/>
    <w:pPr>
      <w:spacing w:after="160" w:line="256" w:lineRule="auto"/>
    </w:pPr>
    <w:rPr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2"/>
    <w:qFormat/>
    <w:rsid w:val="000C2712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cap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FA593E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0C2712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rsid w:val="009D0746"/>
    <w:pPr>
      <w:tabs>
        <w:tab w:val="center" w:pos="4513"/>
        <w:tab w:val="right" w:pos="9026"/>
      </w:tabs>
      <w:spacing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2"/>
    <w:rsid w:val="000C2712"/>
    <w:rPr>
      <w:rFonts w:asciiTheme="majorHAnsi" w:eastAsiaTheme="majorEastAsia" w:hAnsiTheme="majorHAnsi" w:cstheme="majorBidi"/>
      <w:b/>
      <w:caps/>
      <w:sz w:val="28"/>
      <w:szCs w:val="32"/>
    </w:rPr>
  </w:style>
  <w:style w:type="paragraph" w:customStyle="1" w:styleId="NormalBold">
    <w:name w:val="Normal + Bold"/>
    <w:basedOn w:val="Normal"/>
    <w:qFormat/>
    <w:rsid w:val="00C02B7D"/>
    <w:rPr>
      <w:b/>
    </w:rPr>
  </w:style>
  <w:style w:type="character" w:customStyle="1" w:styleId="Heading2Char">
    <w:name w:val="Heading 2 Char"/>
    <w:basedOn w:val="DefaultParagraphFont"/>
    <w:link w:val="Heading2"/>
    <w:uiPriority w:val="3"/>
    <w:rsid w:val="00FA593E"/>
    <w:rPr>
      <w:rFonts w:asciiTheme="majorHAnsi" w:eastAsiaTheme="majorEastAsia" w:hAnsiTheme="majorHAnsi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"/>
    <w:qFormat/>
    <w:rsid w:val="000C2712"/>
    <w:pPr>
      <w:spacing w:before="240" w:after="240"/>
      <w:contextualSpacing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0C271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character" w:customStyle="1" w:styleId="Heading3Char">
    <w:name w:val="Heading 3 Char"/>
    <w:basedOn w:val="DefaultParagraphFont"/>
    <w:link w:val="Heading3"/>
    <w:uiPriority w:val="3"/>
    <w:rsid w:val="000C2712"/>
    <w:rPr>
      <w:rFonts w:asciiTheme="majorHAnsi" w:eastAsiaTheme="majorEastAsia" w:hAnsiTheme="majorHAnsi" w:cstheme="majorBidi"/>
      <w:b/>
    </w:rPr>
  </w:style>
  <w:style w:type="paragraph" w:customStyle="1" w:styleId="Bulletpoints">
    <w:name w:val="Bullet points"/>
    <w:basedOn w:val="Normal"/>
    <w:next w:val="Normal"/>
    <w:uiPriority w:val="4"/>
    <w:qFormat/>
    <w:rsid w:val="00C02B7D"/>
    <w:pPr>
      <w:numPr>
        <w:numId w:val="1"/>
      </w:numPr>
      <w:ind w:left="714" w:hanging="357"/>
    </w:pPr>
  </w:style>
  <w:style w:type="character" w:customStyle="1" w:styleId="HeaderChar">
    <w:name w:val="Header Char"/>
    <w:basedOn w:val="DefaultParagraphFont"/>
    <w:link w:val="Header"/>
    <w:uiPriority w:val="9"/>
    <w:rsid w:val="009D0746"/>
    <w:rPr>
      <w:sz w:val="20"/>
    </w:rPr>
  </w:style>
  <w:style w:type="paragraph" w:styleId="Footer">
    <w:name w:val="footer"/>
    <w:basedOn w:val="Normal"/>
    <w:link w:val="FooterChar"/>
    <w:uiPriority w:val="9"/>
    <w:rsid w:val="009D0746"/>
    <w:pPr>
      <w:tabs>
        <w:tab w:val="center" w:pos="4513"/>
        <w:tab w:val="right" w:pos="9026"/>
      </w:tabs>
      <w:spacing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"/>
    <w:rsid w:val="0002380D"/>
    <w:rPr>
      <w:sz w:val="20"/>
    </w:rPr>
  </w:style>
  <w:style w:type="character" w:customStyle="1" w:styleId="Style4">
    <w:name w:val="Style4"/>
    <w:basedOn w:val="DefaultParagraphFont"/>
    <w:uiPriority w:val="1"/>
    <w:semiHidden/>
    <w:rsid w:val="00455685"/>
    <w:rPr>
      <w:rFonts w:ascii="Arial" w:hAnsi="Arial"/>
      <w:color w:val="FF0000"/>
      <w:sz w:val="36"/>
    </w:rPr>
  </w:style>
  <w:style w:type="paragraph" w:styleId="ListParagraph">
    <w:name w:val="List Paragraph"/>
    <w:basedOn w:val="Normal"/>
    <w:uiPriority w:val="34"/>
    <w:qFormat/>
    <w:rsid w:val="009103FB"/>
    <w:pPr>
      <w:ind w:left="720"/>
      <w:contextualSpacing/>
    </w:pPr>
  </w:style>
  <w:style w:type="numbering" w:customStyle="1" w:styleId="Bulletsmultilevel">
    <w:name w:val="Bullets multilevel"/>
    <w:basedOn w:val="NoList"/>
    <w:uiPriority w:val="99"/>
    <w:rsid w:val="009B4715"/>
    <w:pPr>
      <w:numPr>
        <w:numId w:val="4"/>
      </w:numPr>
    </w:pPr>
  </w:style>
  <w:style w:type="numbering" w:customStyle="1" w:styleId="Numbersmultilevel">
    <w:name w:val="Numbers multilevel"/>
    <w:basedOn w:val="NoList"/>
    <w:uiPriority w:val="99"/>
    <w:rsid w:val="009B4715"/>
    <w:pPr>
      <w:numPr>
        <w:numId w:val="5"/>
      </w:numPr>
    </w:pPr>
  </w:style>
  <w:style w:type="paragraph" w:customStyle="1" w:styleId="Heading1Number">
    <w:name w:val="Heading 1 + Number"/>
    <w:basedOn w:val="Heading1"/>
    <w:uiPriority w:val="8"/>
    <w:semiHidden/>
    <w:qFormat/>
    <w:rsid w:val="009B4715"/>
    <w:pPr>
      <w:numPr>
        <w:numId w:val="6"/>
      </w:numPr>
    </w:pPr>
  </w:style>
  <w:style w:type="paragraph" w:customStyle="1" w:styleId="Heading2Number">
    <w:name w:val="Heading 2 + Number"/>
    <w:basedOn w:val="Heading2"/>
    <w:uiPriority w:val="8"/>
    <w:semiHidden/>
    <w:qFormat/>
    <w:rsid w:val="009B4715"/>
    <w:pPr>
      <w:numPr>
        <w:ilvl w:val="1"/>
        <w:numId w:val="6"/>
      </w:numPr>
    </w:pPr>
  </w:style>
  <w:style w:type="numbering" w:customStyle="1" w:styleId="NumberedHeadings">
    <w:name w:val="Numbered Headings"/>
    <w:basedOn w:val="NoList"/>
    <w:uiPriority w:val="99"/>
    <w:rsid w:val="009B4715"/>
    <w:pPr>
      <w:numPr>
        <w:numId w:val="6"/>
      </w:numPr>
    </w:pPr>
  </w:style>
  <w:style w:type="paragraph" w:customStyle="1" w:styleId="NormalListNumber">
    <w:name w:val="Normal + ListNumber"/>
    <w:basedOn w:val="Normal"/>
    <w:next w:val="Normal"/>
    <w:uiPriority w:val="8"/>
    <w:semiHidden/>
    <w:qFormat/>
    <w:rsid w:val="009B4715"/>
    <w:pPr>
      <w:numPr>
        <w:ilvl w:val="2"/>
        <w:numId w:val="6"/>
      </w:numPr>
    </w:pPr>
  </w:style>
  <w:style w:type="paragraph" w:customStyle="1" w:styleId="Numbers">
    <w:name w:val="Numbers"/>
    <w:basedOn w:val="Normal"/>
    <w:uiPriority w:val="5"/>
    <w:qFormat/>
    <w:rsid w:val="00C02B7D"/>
    <w:pPr>
      <w:numPr>
        <w:numId w:val="7"/>
      </w:numPr>
      <w:ind w:left="714" w:hanging="357"/>
    </w:pPr>
  </w:style>
  <w:style w:type="paragraph" w:styleId="BodyText">
    <w:name w:val="Body Text"/>
    <w:basedOn w:val="Normal"/>
    <w:link w:val="BodyTextChar"/>
    <w:rsid w:val="004E1C1C"/>
    <w:pPr>
      <w:spacing w:line="240" w:lineRule="auto"/>
      <w:jc w:val="center"/>
    </w:pPr>
    <w:rPr>
      <w:rFonts w:ascii="Bell MT" w:eastAsia="Times New Roman" w:hAnsi="Bell MT" w:cs="Times New Roman"/>
      <w:sz w:val="72"/>
      <w:lang w:val="en-US"/>
    </w:rPr>
  </w:style>
  <w:style w:type="character" w:customStyle="1" w:styleId="BodyTextChar">
    <w:name w:val="Body Text Char"/>
    <w:basedOn w:val="DefaultParagraphFont"/>
    <w:link w:val="BodyText"/>
    <w:rsid w:val="004E1C1C"/>
    <w:rPr>
      <w:rFonts w:ascii="Bell MT" w:eastAsia="Times New Roman" w:hAnsi="Bell MT" w:cs="Times New Roman"/>
      <w:sz w:val="72"/>
      <w:lang w:val="en-US"/>
    </w:rPr>
  </w:style>
  <w:style w:type="character" w:styleId="PlaceholderText">
    <w:name w:val="Placeholder Text"/>
    <w:basedOn w:val="DefaultParagraphFont"/>
    <w:uiPriority w:val="99"/>
    <w:semiHidden/>
    <w:rsid w:val="00EC5F9F"/>
    <w:rPr>
      <w:color w:val="808080"/>
    </w:rPr>
  </w:style>
  <w:style w:type="table" w:styleId="ListTable2-Accent1">
    <w:name w:val="List Table 2 Accent 1"/>
    <w:basedOn w:val="TableNormal"/>
    <w:uiPriority w:val="47"/>
    <w:rsid w:val="00280C37"/>
    <w:pPr>
      <w:spacing w:after="0" w:line="240" w:lineRule="auto"/>
    </w:pPr>
    <w:rPr>
      <w:kern w:val="2"/>
      <w:sz w:val="22"/>
      <w:szCs w:val="22"/>
      <w14:ligatures w14:val="standardContextual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">
    <w:name w:val="Table Grid"/>
    <w:basedOn w:val="TableNormal"/>
    <w:uiPriority w:val="39"/>
    <w:rsid w:val="00E73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CSOE\Macros\Templates\Blank%20Legal%20Aid%20document%20with%20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9441EEF4B54E4B8B738B431D9C5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18D13-1F6E-4246-8A32-D0BB31828DED}"/>
      </w:docPartPr>
      <w:docPartBody>
        <w:p w:rsidR="00973046" w:rsidRDefault="00973046" w:rsidP="00973046">
          <w:pPr>
            <w:pStyle w:val="1D9441EEF4B54E4B8B738B431D9C589A"/>
          </w:pPr>
          <w:r w:rsidRPr="004651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E4C26C4DCB44038B978E38FE199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E19BC-546F-426D-B876-74E63D8F44F5}"/>
      </w:docPartPr>
      <w:docPartBody>
        <w:p w:rsidR="00973046" w:rsidRDefault="00973046" w:rsidP="00973046">
          <w:pPr>
            <w:pStyle w:val="1AE4C26C4DCB44038B978E38FE199BFE"/>
          </w:pPr>
          <w:r w:rsidRPr="0046512F">
            <w:rPr>
              <w:rStyle w:val="PlaceholderText"/>
            </w:rPr>
            <w:t>Choose an item.</w:t>
          </w:r>
        </w:p>
      </w:docPartBody>
    </w:docPart>
    <w:docPart>
      <w:docPartPr>
        <w:name w:val="F2AC5E24FC7E4789A76812F5545CC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45B60-13B7-44AF-BDF3-8D6B3992DBC8}"/>
      </w:docPartPr>
      <w:docPartBody>
        <w:p w:rsidR="00973046" w:rsidRDefault="00973046" w:rsidP="00973046">
          <w:pPr>
            <w:pStyle w:val="F2AC5E24FC7E4789A76812F5545CCA5B"/>
          </w:pPr>
          <w:r w:rsidRPr="0046512F">
            <w:rPr>
              <w:rStyle w:val="PlaceholderText"/>
            </w:rPr>
            <w:t>Choose an item.</w:t>
          </w:r>
        </w:p>
      </w:docPartBody>
    </w:docPart>
    <w:docPart>
      <w:docPartPr>
        <w:name w:val="9FAC6B0E898147889D34E9F07739D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CDADA-4698-4FF9-A39E-6E720AB47450}"/>
      </w:docPartPr>
      <w:docPartBody>
        <w:p w:rsidR="00973046" w:rsidRDefault="00973046" w:rsidP="00973046">
          <w:pPr>
            <w:pStyle w:val="9FAC6B0E898147889D34E9F07739D2C8"/>
          </w:pPr>
          <w:r w:rsidRPr="004651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F2BA5-B500-48E1-9040-3DBC65AE95C1}"/>
      </w:docPartPr>
      <w:docPartBody>
        <w:p w:rsidR="00DB0650" w:rsidRDefault="00DB0650">
          <w:r w:rsidRPr="002E49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6C199FF6E24A69AC5E3FBA5B168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07052-D958-43D9-BD0F-4626D5E7401B}"/>
      </w:docPartPr>
      <w:docPartBody>
        <w:p w:rsidR="00555DF7" w:rsidRDefault="00555DF7" w:rsidP="00555DF7">
          <w:pPr>
            <w:pStyle w:val="796C199FF6E24A69AC5E3FBA5B168F79"/>
          </w:pPr>
          <w:r w:rsidRPr="0046512F">
            <w:rPr>
              <w:rStyle w:val="PlaceholderText"/>
            </w:rPr>
            <w:t>Choose an item.</w:t>
          </w:r>
        </w:p>
      </w:docPartBody>
    </w:docPart>
    <w:docPart>
      <w:docPartPr>
        <w:name w:val="68AE8040318F4AC19586AFFF35B21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B47F2-E8F3-4496-8E77-2B6633D77C9A}"/>
      </w:docPartPr>
      <w:docPartBody>
        <w:p w:rsidR="00555DF7" w:rsidRDefault="00555DF7" w:rsidP="00555DF7">
          <w:pPr>
            <w:pStyle w:val="68AE8040318F4AC19586AFFF35B21418"/>
          </w:pPr>
          <w:r w:rsidRPr="0046512F">
            <w:rPr>
              <w:rStyle w:val="PlaceholderText"/>
            </w:rPr>
            <w:t>Choose an item.</w:t>
          </w:r>
        </w:p>
      </w:docPartBody>
    </w:docPart>
    <w:docPart>
      <w:docPartPr>
        <w:name w:val="6CFB2328BC884E56953FD921D2234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CFB85-9AD7-4B58-B06B-3864C3FEBD42}"/>
      </w:docPartPr>
      <w:docPartBody>
        <w:p w:rsidR="00555DF7" w:rsidRDefault="00555DF7" w:rsidP="00555DF7">
          <w:pPr>
            <w:pStyle w:val="6CFB2328BC884E56953FD921D2234959"/>
          </w:pPr>
          <w:r w:rsidRPr="0046512F">
            <w:rPr>
              <w:rStyle w:val="PlaceholderText"/>
            </w:rPr>
            <w:t>Choose an item.</w:t>
          </w:r>
        </w:p>
      </w:docPartBody>
    </w:docPart>
    <w:docPart>
      <w:docPartPr>
        <w:name w:val="FFF33F70263948E886047E5CE7254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1BE02-A714-4D6F-94E0-DFA38524662E}"/>
      </w:docPartPr>
      <w:docPartBody>
        <w:p w:rsidR="00555DF7" w:rsidRDefault="00555DF7" w:rsidP="00555DF7">
          <w:pPr>
            <w:pStyle w:val="FFF33F70263948E886047E5CE7254239"/>
          </w:pPr>
          <w:r w:rsidRPr="0046512F">
            <w:rPr>
              <w:rStyle w:val="PlaceholderText"/>
            </w:rPr>
            <w:t>Choose an item.</w:t>
          </w:r>
        </w:p>
      </w:docPartBody>
    </w:docPart>
    <w:docPart>
      <w:docPartPr>
        <w:name w:val="E5ABEAB7386F4A50BEAEA7269FF19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561E6-7218-45F5-BEE5-F863FD59042E}"/>
      </w:docPartPr>
      <w:docPartBody>
        <w:p w:rsidR="00555DF7" w:rsidRDefault="00555DF7" w:rsidP="00555DF7">
          <w:pPr>
            <w:pStyle w:val="E5ABEAB7386F4A50BEAEA7269FF19D02"/>
          </w:pPr>
          <w:r w:rsidRPr="0046512F">
            <w:rPr>
              <w:rStyle w:val="PlaceholderText"/>
            </w:rPr>
            <w:t>Click or tap to enter a date.</w:t>
          </w:r>
        </w:p>
      </w:docPartBody>
    </w:docPart>
    <w:docPart>
      <w:docPartPr>
        <w:name w:val="4B183787EEF64E1B8490AE47AAD41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EC398-5116-4B82-81FA-6EC27691F3BD}"/>
      </w:docPartPr>
      <w:docPartBody>
        <w:p w:rsidR="00555DF7" w:rsidRDefault="00555DF7" w:rsidP="00555DF7">
          <w:pPr>
            <w:pStyle w:val="4B183787EEF64E1B8490AE47AAD41AC2"/>
          </w:pPr>
          <w:r w:rsidRPr="0046512F">
            <w:rPr>
              <w:rStyle w:val="PlaceholderText"/>
            </w:rPr>
            <w:t>Choose an item.</w:t>
          </w:r>
        </w:p>
      </w:docPartBody>
    </w:docPart>
    <w:docPart>
      <w:docPartPr>
        <w:name w:val="BBBE793CD0E84451AEE568DB90A18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F12A3-5DA6-4C21-8FD3-8C1900943713}"/>
      </w:docPartPr>
      <w:docPartBody>
        <w:p w:rsidR="00555DF7" w:rsidRDefault="00555DF7" w:rsidP="00555DF7">
          <w:pPr>
            <w:pStyle w:val="BBBE793CD0E84451AEE568DB90A188E0"/>
          </w:pPr>
          <w:r w:rsidRPr="0046512F">
            <w:rPr>
              <w:rStyle w:val="PlaceholderText"/>
            </w:rPr>
            <w:t>Choose an item.</w:t>
          </w:r>
        </w:p>
      </w:docPartBody>
    </w:docPart>
    <w:docPart>
      <w:docPartPr>
        <w:name w:val="B9B05C17475441DB91EBCE253E3D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6AB5A-82FF-4938-9F32-4E1C7FB7B7CC}"/>
      </w:docPartPr>
      <w:docPartBody>
        <w:p w:rsidR="00555DF7" w:rsidRDefault="00555DF7" w:rsidP="00555DF7">
          <w:pPr>
            <w:pStyle w:val="B9B05C17475441DB91EBCE253E3D9CBD"/>
          </w:pPr>
          <w:r w:rsidRPr="0046512F">
            <w:rPr>
              <w:rStyle w:val="PlaceholderText"/>
            </w:rPr>
            <w:t>Choose an item.</w:t>
          </w:r>
        </w:p>
      </w:docPartBody>
    </w:docPart>
    <w:docPart>
      <w:docPartPr>
        <w:name w:val="338FC3E407E44E60AF62E3D53A8B9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04E5E-AD1D-40E5-8C4F-D89F064F12F0}"/>
      </w:docPartPr>
      <w:docPartBody>
        <w:p w:rsidR="00555DF7" w:rsidRDefault="00555DF7" w:rsidP="00555DF7">
          <w:pPr>
            <w:pStyle w:val="338FC3E407E44E60AF62E3D53A8B9BE3"/>
          </w:pPr>
          <w:r w:rsidRPr="0046512F">
            <w:rPr>
              <w:rStyle w:val="PlaceholderText"/>
            </w:rPr>
            <w:t>Choose an item.</w:t>
          </w:r>
        </w:p>
      </w:docPartBody>
    </w:docPart>
    <w:docPart>
      <w:docPartPr>
        <w:name w:val="DF81526E1072478495E8CD8CD5A9B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416DD-1CDF-4826-87A5-FE329FB2292F}"/>
      </w:docPartPr>
      <w:docPartBody>
        <w:p w:rsidR="000124DE" w:rsidRDefault="000124DE" w:rsidP="000124DE">
          <w:pPr>
            <w:pStyle w:val="DF81526E1072478495E8CD8CD5A9B7CB"/>
          </w:pPr>
          <w:r w:rsidRPr="0046512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46"/>
    <w:rsid w:val="000124DE"/>
    <w:rsid w:val="00555DF7"/>
    <w:rsid w:val="00973046"/>
    <w:rsid w:val="00A0090D"/>
    <w:rsid w:val="00DB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24DE"/>
    <w:rPr>
      <w:color w:val="808080"/>
    </w:rPr>
  </w:style>
  <w:style w:type="paragraph" w:customStyle="1" w:styleId="1D9441EEF4B54E4B8B738B431D9C589A">
    <w:name w:val="1D9441EEF4B54E4B8B738B431D9C589A"/>
    <w:rsid w:val="00973046"/>
  </w:style>
  <w:style w:type="paragraph" w:customStyle="1" w:styleId="1AE4C26C4DCB44038B978E38FE199BFE">
    <w:name w:val="1AE4C26C4DCB44038B978E38FE199BFE"/>
    <w:rsid w:val="00973046"/>
  </w:style>
  <w:style w:type="paragraph" w:customStyle="1" w:styleId="DF81526E1072478495E8CD8CD5A9B7CB">
    <w:name w:val="DF81526E1072478495E8CD8CD5A9B7CB"/>
    <w:rsid w:val="000124DE"/>
  </w:style>
  <w:style w:type="paragraph" w:customStyle="1" w:styleId="F2AC5E24FC7E4789A76812F5545CCA5B">
    <w:name w:val="F2AC5E24FC7E4789A76812F5545CCA5B"/>
    <w:rsid w:val="00973046"/>
  </w:style>
  <w:style w:type="paragraph" w:customStyle="1" w:styleId="9FAC6B0E898147889D34E9F07739D2C8">
    <w:name w:val="9FAC6B0E898147889D34E9F07739D2C8"/>
    <w:rsid w:val="00973046"/>
  </w:style>
  <w:style w:type="paragraph" w:customStyle="1" w:styleId="796C199FF6E24A69AC5E3FBA5B168F79">
    <w:name w:val="796C199FF6E24A69AC5E3FBA5B168F79"/>
    <w:rsid w:val="00555DF7"/>
  </w:style>
  <w:style w:type="paragraph" w:customStyle="1" w:styleId="68AE8040318F4AC19586AFFF35B21418">
    <w:name w:val="68AE8040318F4AC19586AFFF35B21418"/>
    <w:rsid w:val="00555DF7"/>
  </w:style>
  <w:style w:type="paragraph" w:customStyle="1" w:styleId="6CFB2328BC884E56953FD921D2234959">
    <w:name w:val="6CFB2328BC884E56953FD921D2234959"/>
    <w:rsid w:val="00555DF7"/>
  </w:style>
  <w:style w:type="paragraph" w:customStyle="1" w:styleId="FFF33F70263948E886047E5CE7254239">
    <w:name w:val="FFF33F70263948E886047E5CE7254239"/>
    <w:rsid w:val="00555DF7"/>
  </w:style>
  <w:style w:type="paragraph" w:customStyle="1" w:styleId="E5ABEAB7386F4A50BEAEA7269FF19D02">
    <w:name w:val="E5ABEAB7386F4A50BEAEA7269FF19D02"/>
    <w:rsid w:val="00555DF7"/>
  </w:style>
  <w:style w:type="paragraph" w:customStyle="1" w:styleId="4B183787EEF64E1B8490AE47AAD41AC2">
    <w:name w:val="4B183787EEF64E1B8490AE47AAD41AC2"/>
    <w:rsid w:val="00555DF7"/>
  </w:style>
  <w:style w:type="paragraph" w:customStyle="1" w:styleId="BBBE793CD0E84451AEE568DB90A188E0">
    <w:name w:val="BBBE793CD0E84451AEE568DB90A188E0"/>
    <w:rsid w:val="00555DF7"/>
  </w:style>
  <w:style w:type="paragraph" w:customStyle="1" w:styleId="B9B05C17475441DB91EBCE253E3D9CBD">
    <w:name w:val="B9B05C17475441DB91EBCE253E3D9CBD"/>
    <w:rsid w:val="00555DF7"/>
  </w:style>
  <w:style w:type="paragraph" w:customStyle="1" w:styleId="338FC3E407E44E60AF62E3D53A8B9BE3">
    <w:name w:val="338FC3E407E44E60AF62E3D53A8B9BE3"/>
    <w:rsid w:val="00555D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galAidNSW">
  <a:themeElements>
    <a:clrScheme name="Legal Aid NSW">
      <a:dk1>
        <a:sysClr val="windowText" lastClr="000000"/>
      </a:dk1>
      <a:lt1>
        <a:srgbClr val="F2F2F2"/>
      </a:lt1>
      <a:dk2>
        <a:srgbClr val="000000"/>
      </a:dk2>
      <a:lt2>
        <a:srgbClr val="F2F2F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egal Aid NSW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c5756f-8fc0-497b-8229-683a3d47affd" xsi:nil="true"/>
    <lcf76f155ced4ddcb4097134ff3c332f xmlns="70fe64d2-1648-4fc1-8f39-85712e5fe5a8">
      <Terms xmlns="http://schemas.microsoft.com/office/infopath/2007/PartnerControls"/>
    </lcf76f155ced4ddcb4097134ff3c332f>
    <Number xmlns="70fe64d2-1648-4fc1-8f39-85712e5fe5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F915F593EA44884F033B6D7CEA512" ma:contentTypeVersion="18" ma:contentTypeDescription="Create a new document." ma:contentTypeScope="" ma:versionID="6c923bc913b834becdab3a04a6d39f27">
  <xsd:schema xmlns:xsd="http://www.w3.org/2001/XMLSchema" xmlns:xs="http://www.w3.org/2001/XMLSchema" xmlns:p="http://schemas.microsoft.com/office/2006/metadata/properties" xmlns:ns2="70fe64d2-1648-4fc1-8f39-85712e5fe5a8" xmlns:ns3="86c5756f-8fc0-497b-8229-683a3d47affd" targetNamespace="http://schemas.microsoft.com/office/2006/metadata/properties" ma:root="true" ma:fieldsID="2d0c98b2bdd59be189a7f37ea8bdc856" ns2:_="" ns3:_="">
    <xsd:import namespace="70fe64d2-1648-4fc1-8f39-85712e5fe5a8"/>
    <xsd:import namespace="86c5756f-8fc0-497b-8229-683a3d47af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e64d2-1648-4fc1-8f39-85712e5f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97e55fb-4a2c-462a-8ebf-3055ce6a2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umber" ma:index="25" nillable="true" ma:displayName="Number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5756f-8fc0-497b-8229-683a3d47aff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857a56-6812-4270-8df5-f7e3b6b7f6c3}" ma:internalName="TaxCatchAll" ma:showField="CatchAllData" ma:web="86c5756f-8fc0-497b-8229-683a3d47a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D38CA0-6E2F-47C6-8EE4-BA804157E279}">
  <ds:schemaRefs>
    <ds:schemaRef ds:uri="70fe64d2-1648-4fc1-8f39-85712e5fe5a8"/>
    <ds:schemaRef ds:uri="86c5756f-8fc0-497b-8229-683a3d47affd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5FCA3B0-FDB5-4751-AD11-5D615C5C62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AF13DF-D12D-4902-95B2-1C862EB68B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7FA2C3-510E-4260-8046-F69BD228F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fe64d2-1648-4fc1-8f39-85712e5fe5a8"/>
    <ds:schemaRef ds:uri="86c5756f-8fc0-497b-8229-683a3d47a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Legal Aid document with logo</Template>
  <TotalTime>2</TotalTime>
  <Pages>1</Pages>
  <Words>213</Words>
  <Characters>1220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Legal Aid NSW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Courtney</dc:creator>
  <cp:keywords/>
  <dc:description/>
  <cp:lastModifiedBy>Limon, Catherine</cp:lastModifiedBy>
  <cp:revision>2</cp:revision>
  <dcterms:created xsi:type="dcterms:W3CDTF">2024-02-14T01:06:00Z</dcterms:created>
  <dcterms:modified xsi:type="dcterms:W3CDTF">2024-02-14T01:06:00Z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0x010100F11F915F593EA44884F033B6D7CEA512</vt:lpwstr>
  </property>
  <property fmtid="{D5CDD505-2E9C-101B-9397-08002B2CF9AE}" pid="3" name="MediaServiceImageTags">
    <vt:lpwstr/>
  </property>
</Properties>
</file>